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C8F2A" w14:textId="77777777" w:rsidR="00110C6B" w:rsidRPr="000533D3" w:rsidRDefault="00E77F08" w:rsidP="00010FFD">
      <w:pPr>
        <w:jc w:val="center"/>
        <w:rPr>
          <w:b/>
          <w:sz w:val="36"/>
          <w:szCs w:val="36"/>
        </w:rPr>
      </w:pPr>
      <w:r w:rsidRPr="000533D3">
        <w:rPr>
          <w:b/>
          <w:sz w:val="36"/>
          <w:szCs w:val="36"/>
        </w:rPr>
        <w:t>Albuch Wintersport</w:t>
      </w:r>
      <w:r w:rsidR="00010FFD" w:rsidRPr="000533D3">
        <w:rPr>
          <w:b/>
          <w:sz w:val="36"/>
          <w:szCs w:val="36"/>
        </w:rPr>
        <w:t xml:space="preserve"> Schnaitheim</w:t>
      </w:r>
      <w:r w:rsidRPr="000533D3">
        <w:rPr>
          <w:b/>
          <w:sz w:val="36"/>
          <w:szCs w:val="36"/>
        </w:rPr>
        <w:t xml:space="preserve"> e.V.</w:t>
      </w:r>
    </w:p>
    <w:p w14:paraId="211D230A" w14:textId="77777777" w:rsidR="00E77F08" w:rsidRPr="000533D3" w:rsidRDefault="00E77F08" w:rsidP="00010FFD">
      <w:pPr>
        <w:jc w:val="center"/>
        <w:rPr>
          <w:b/>
          <w:sz w:val="36"/>
          <w:szCs w:val="36"/>
          <w:u w:val="single"/>
        </w:rPr>
      </w:pPr>
      <w:r w:rsidRPr="000533D3">
        <w:rPr>
          <w:b/>
          <w:sz w:val="36"/>
          <w:szCs w:val="36"/>
          <w:u w:val="single"/>
        </w:rPr>
        <w:t>Mitgliedsantrag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60"/>
        <w:gridCol w:w="6702"/>
      </w:tblGrid>
      <w:tr w:rsidR="00010FFD" w:rsidRPr="000533D3" w14:paraId="0EF96396" w14:textId="77777777" w:rsidTr="000533D3">
        <w:tc>
          <w:tcPr>
            <w:tcW w:w="2376" w:type="dxa"/>
          </w:tcPr>
          <w:p w14:paraId="75D5F5F2" w14:textId="77777777" w:rsidR="00010FFD" w:rsidRPr="000533D3" w:rsidRDefault="00010FFD" w:rsidP="000533D3">
            <w:pPr>
              <w:spacing w:before="120" w:after="120"/>
              <w:rPr>
                <w:sz w:val="28"/>
                <w:szCs w:val="28"/>
              </w:rPr>
            </w:pPr>
            <w:r w:rsidRPr="000533D3">
              <w:rPr>
                <w:sz w:val="28"/>
                <w:szCs w:val="28"/>
              </w:rPr>
              <w:t>Name:</w:t>
            </w:r>
          </w:p>
        </w:tc>
        <w:sdt>
          <w:sdtPr>
            <w:rPr>
              <w:sz w:val="28"/>
              <w:szCs w:val="28"/>
            </w:rPr>
            <w:id w:val="1915360519"/>
            <w:placeholder>
              <w:docPart w:val="BD26C5AED7EB49A99F4174DABECEBD0D"/>
            </w:placeholder>
            <w:showingPlcHdr/>
          </w:sdtPr>
          <w:sdtContent>
            <w:tc>
              <w:tcPr>
                <w:tcW w:w="6912" w:type="dxa"/>
              </w:tcPr>
              <w:p w14:paraId="2C493169" w14:textId="77777777" w:rsidR="00010FFD" w:rsidRPr="000533D3" w:rsidRDefault="00132260" w:rsidP="000533D3">
                <w:pPr>
                  <w:spacing w:before="120" w:after="120"/>
                  <w:rPr>
                    <w:sz w:val="28"/>
                    <w:szCs w:val="28"/>
                  </w:rPr>
                </w:pPr>
                <w:r w:rsidRPr="00A61F6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10FFD" w:rsidRPr="000533D3" w14:paraId="76778C24" w14:textId="77777777" w:rsidTr="000533D3">
        <w:tc>
          <w:tcPr>
            <w:tcW w:w="2376" w:type="dxa"/>
          </w:tcPr>
          <w:p w14:paraId="106E2E30" w14:textId="77777777" w:rsidR="00010FFD" w:rsidRPr="000533D3" w:rsidRDefault="00010FFD" w:rsidP="000533D3">
            <w:pPr>
              <w:spacing w:before="120" w:after="120"/>
              <w:rPr>
                <w:sz w:val="28"/>
                <w:szCs w:val="28"/>
              </w:rPr>
            </w:pPr>
            <w:r w:rsidRPr="000533D3">
              <w:rPr>
                <w:sz w:val="28"/>
                <w:szCs w:val="28"/>
              </w:rPr>
              <w:t>Vorname:</w:t>
            </w:r>
          </w:p>
        </w:tc>
        <w:sdt>
          <w:sdtPr>
            <w:rPr>
              <w:sz w:val="28"/>
              <w:szCs w:val="28"/>
            </w:rPr>
            <w:id w:val="1503699609"/>
            <w:placeholder>
              <w:docPart w:val="BD26C5AED7EB49A99F4174DABECEBD0D"/>
            </w:placeholder>
            <w:showingPlcHdr/>
          </w:sdtPr>
          <w:sdtContent>
            <w:tc>
              <w:tcPr>
                <w:tcW w:w="6912" w:type="dxa"/>
              </w:tcPr>
              <w:p w14:paraId="6DEE9FDB" w14:textId="77777777" w:rsidR="00010FFD" w:rsidRPr="000533D3" w:rsidRDefault="00132260" w:rsidP="000533D3">
                <w:pPr>
                  <w:spacing w:before="120" w:after="120"/>
                  <w:rPr>
                    <w:sz w:val="28"/>
                    <w:szCs w:val="28"/>
                  </w:rPr>
                </w:pPr>
                <w:r w:rsidRPr="00A61F6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10FFD" w:rsidRPr="000533D3" w14:paraId="582F53F6" w14:textId="77777777" w:rsidTr="000533D3">
        <w:tc>
          <w:tcPr>
            <w:tcW w:w="2376" w:type="dxa"/>
          </w:tcPr>
          <w:p w14:paraId="63483D62" w14:textId="77777777" w:rsidR="00010FFD" w:rsidRPr="000533D3" w:rsidRDefault="00010FFD" w:rsidP="000533D3">
            <w:pPr>
              <w:spacing w:before="120" w:after="120"/>
              <w:rPr>
                <w:sz w:val="28"/>
                <w:szCs w:val="28"/>
              </w:rPr>
            </w:pPr>
            <w:r w:rsidRPr="000533D3">
              <w:rPr>
                <w:sz w:val="28"/>
                <w:szCs w:val="28"/>
              </w:rPr>
              <w:t>Anschrift:</w:t>
            </w:r>
          </w:p>
        </w:tc>
        <w:sdt>
          <w:sdtPr>
            <w:rPr>
              <w:sz w:val="28"/>
              <w:szCs w:val="28"/>
            </w:rPr>
            <w:id w:val="-1948373823"/>
            <w:placeholder>
              <w:docPart w:val="BD26C5AED7EB49A99F4174DABECEBD0D"/>
            </w:placeholder>
            <w:showingPlcHdr/>
          </w:sdtPr>
          <w:sdtContent>
            <w:tc>
              <w:tcPr>
                <w:tcW w:w="6912" w:type="dxa"/>
              </w:tcPr>
              <w:p w14:paraId="6567BFA0" w14:textId="77777777" w:rsidR="00010FFD" w:rsidRPr="000533D3" w:rsidRDefault="00132260" w:rsidP="000533D3">
                <w:pPr>
                  <w:spacing w:before="120" w:after="120"/>
                  <w:rPr>
                    <w:sz w:val="28"/>
                    <w:szCs w:val="28"/>
                  </w:rPr>
                </w:pPr>
                <w:r w:rsidRPr="00A61F6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10FFD" w:rsidRPr="000533D3" w14:paraId="4FFC84E5" w14:textId="77777777" w:rsidTr="000533D3">
        <w:tc>
          <w:tcPr>
            <w:tcW w:w="2376" w:type="dxa"/>
          </w:tcPr>
          <w:p w14:paraId="2AB4E15B" w14:textId="77777777" w:rsidR="00010FFD" w:rsidRPr="000533D3" w:rsidRDefault="00010FFD" w:rsidP="000533D3">
            <w:pPr>
              <w:spacing w:before="120" w:after="120"/>
              <w:rPr>
                <w:sz w:val="28"/>
                <w:szCs w:val="28"/>
              </w:rPr>
            </w:pPr>
            <w:r w:rsidRPr="000533D3">
              <w:rPr>
                <w:sz w:val="28"/>
                <w:szCs w:val="28"/>
              </w:rPr>
              <w:t xml:space="preserve">Geburtsdatum: </w:t>
            </w:r>
          </w:p>
        </w:tc>
        <w:sdt>
          <w:sdtPr>
            <w:rPr>
              <w:sz w:val="28"/>
              <w:szCs w:val="28"/>
            </w:rPr>
            <w:id w:val="167535491"/>
            <w:placeholder>
              <w:docPart w:val="0A0009117A88435EB979A3A3DEB8D66C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6912" w:type="dxa"/>
              </w:tcPr>
              <w:p w14:paraId="7836237E" w14:textId="77777777" w:rsidR="00132260" w:rsidRPr="000533D3" w:rsidRDefault="00063082" w:rsidP="000533D3">
                <w:pPr>
                  <w:spacing w:before="120" w:after="120"/>
                  <w:rPr>
                    <w:sz w:val="28"/>
                    <w:szCs w:val="28"/>
                  </w:rPr>
                </w:pPr>
                <w:r w:rsidRPr="00A61F63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010FFD" w:rsidRPr="000533D3" w14:paraId="060FFC09" w14:textId="77777777" w:rsidTr="000533D3">
        <w:tc>
          <w:tcPr>
            <w:tcW w:w="2376" w:type="dxa"/>
          </w:tcPr>
          <w:p w14:paraId="2583233A" w14:textId="77777777" w:rsidR="00010FFD" w:rsidRPr="000533D3" w:rsidRDefault="00010FFD" w:rsidP="000533D3">
            <w:pPr>
              <w:spacing w:before="120" w:after="120"/>
              <w:rPr>
                <w:sz w:val="28"/>
                <w:szCs w:val="28"/>
              </w:rPr>
            </w:pPr>
            <w:r w:rsidRPr="000533D3">
              <w:rPr>
                <w:sz w:val="28"/>
                <w:szCs w:val="28"/>
              </w:rPr>
              <w:t>E-Mail-Adresse:</w:t>
            </w:r>
          </w:p>
        </w:tc>
        <w:sdt>
          <w:sdtPr>
            <w:rPr>
              <w:sz w:val="28"/>
              <w:szCs w:val="28"/>
            </w:rPr>
            <w:id w:val="-1042668591"/>
            <w:placeholder>
              <w:docPart w:val="BD26C5AED7EB49A99F4174DABECEBD0D"/>
            </w:placeholder>
            <w:showingPlcHdr/>
          </w:sdtPr>
          <w:sdtContent>
            <w:tc>
              <w:tcPr>
                <w:tcW w:w="6912" w:type="dxa"/>
              </w:tcPr>
              <w:p w14:paraId="32EB4056" w14:textId="77777777" w:rsidR="00010FFD" w:rsidRPr="000533D3" w:rsidRDefault="00132260" w:rsidP="000533D3">
                <w:pPr>
                  <w:spacing w:before="120" w:after="120"/>
                  <w:rPr>
                    <w:sz w:val="28"/>
                    <w:szCs w:val="28"/>
                  </w:rPr>
                </w:pPr>
                <w:r w:rsidRPr="00A61F6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2E44A21D" w14:textId="77777777" w:rsidR="00010FFD" w:rsidRPr="000533D3" w:rsidRDefault="00010FFD">
      <w:pPr>
        <w:rPr>
          <w:sz w:val="28"/>
          <w:szCs w:val="28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3510"/>
        <w:gridCol w:w="1985"/>
        <w:gridCol w:w="3827"/>
      </w:tblGrid>
      <w:tr w:rsidR="000533D3" w:rsidRPr="000533D3" w14:paraId="5858322C" w14:textId="77777777" w:rsidTr="000533D3">
        <w:tc>
          <w:tcPr>
            <w:tcW w:w="9322" w:type="dxa"/>
            <w:gridSpan w:val="3"/>
          </w:tcPr>
          <w:p w14:paraId="1A0BF8E5" w14:textId="77777777" w:rsidR="000533D3" w:rsidRPr="000533D3" w:rsidRDefault="000533D3" w:rsidP="000533D3">
            <w:pPr>
              <w:spacing w:before="120" w:after="120"/>
              <w:rPr>
                <w:sz w:val="28"/>
                <w:szCs w:val="28"/>
              </w:rPr>
            </w:pPr>
            <w:r w:rsidRPr="000533D3">
              <w:rPr>
                <w:sz w:val="28"/>
                <w:szCs w:val="28"/>
              </w:rPr>
              <w:t xml:space="preserve">Ich trete dem Albuch Wintersport Schnaitheim e.V. bei als </w:t>
            </w:r>
          </w:p>
        </w:tc>
      </w:tr>
      <w:tr w:rsidR="00E77F08" w:rsidRPr="000533D3" w14:paraId="3DCA4D22" w14:textId="77777777" w:rsidTr="00E65938">
        <w:tc>
          <w:tcPr>
            <w:tcW w:w="3510" w:type="dxa"/>
          </w:tcPr>
          <w:p w14:paraId="4A8998AD" w14:textId="77777777" w:rsidR="00E77F08" w:rsidRPr="000533D3" w:rsidRDefault="00000000" w:rsidP="000533D3">
            <w:pPr>
              <w:spacing w:before="120" w:after="12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87067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08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E77F08" w:rsidRPr="000533D3">
              <w:rPr>
                <w:sz w:val="28"/>
                <w:szCs w:val="28"/>
              </w:rPr>
              <w:t>Einzelperson</w:t>
            </w:r>
          </w:p>
        </w:tc>
        <w:tc>
          <w:tcPr>
            <w:tcW w:w="5812" w:type="dxa"/>
            <w:gridSpan w:val="2"/>
          </w:tcPr>
          <w:p w14:paraId="1BB304C2" w14:textId="77777777" w:rsidR="00E77F08" w:rsidRPr="000533D3" w:rsidRDefault="00E77F08" w:rsidP="000533D3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E77F08" w:rsidRPr="000533D3" w14:paraId="08D33147" w14:textId="77777777" w:rsidTr="00E65938">
        <w:tc>
          <w:tcPr>
            <w:tcW w:w="3510" w:type="dxa"/>
          </w:tcPr>
          <w:p w14:paraId="14FDF635" w14:textId="77777777" w:rsidR="00E77F08" w:rsidRPr="000533D3" w:rsidRDefault="00000000" w:rsidP="000533D3">
            <w:pPr>
              <w:spacing w:before="120" w:after="12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350843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08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E77F08" w:rsidRPr="000533D3">
              <w:rPr>
                <w:sz w:val="28"/>
                <w:szCs w:val="28"/>
              </w:rPr>
              <w:t xml:space="preserve"> Familie mit folgenden Familienmitgliedern:</w:t>
            </w:r>
          </w:p>
        </w:tc>
        <w:tc>
          <w:tcPr>
            <w:tcW w:w="5812" w:type="dxa"/>
            <w:gridSpan w:val="2"/>
          </w:tcPr>
          <w:p w14:paraId="6DDB1576" w14:textId="77777777" w:rsidR="00E77F08" w:rsidRPr="000533D3" w:rsidRDefault="00E77F08" w:rsidP="000533D3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E65938" w:rsidRPr="000533D3" w14:paraId="711626BC" w14:textId="77777777" w:rsidTr="00E65938">
        <w:tc>
          <w:tcPr>
            <w:tcW w:w="3510" w:type="dxa"/>
          </w:tcPr>
          <w:p w14:paraId="2916295E" w14:textId="77777777" w:rsidR="00E65938" w:rsidRPr="000533D3" w:rsidRDefault="00E65938" w:rsidP="000533D3">
            <w:pPr>
              <w:spacing w:before="120" w:after="120"/>
              <w:rPr>
                <w:sz w:val="28"/>
                <w:szCs w:val="28"/>
              </w:rPr>
            </w:pPr>
            <w:r w:rsidRPr="000533D3">
              <w:rPr>
                <w:sz w:val="28"/>
                <w:szCs w:val="28"/>
              </w:rPr>
              <w:t>Name, Vorname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1985" w:type="dxa"/>
          </w:tcPr>
          <w:p w14:paraId="523DB3F1" w14:textId="77777777" w:rsidR="00E65938" w:rsidRPr="000533D3" w:rsidRDefault="00E65938" w:rsidP="000533D3">
            <w:pPr>
              <w:spacing w:before="120" w:after="120"/>
              <w:rPr>
                <w:sz w:val="28"/>
                <w:szCs w:val="28"/>
              </w:rPr>
            </w:pPr>
            <w:r w:rsidRPr="000533D3">
              <w:rPr>
                <w:sz w:val="28"/>
                <w:szCs w:val="28"/>
              </w:rPr>
              <w:t>Geburtsdatum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3827" w:type="dxa"/>
          </w:tcPr>
          <w:p w14:paraId="242D189E" w14:textId="77777777" w:rsidR="00E65938" w:rsidRPr="000533D3" w:rsidRDefault="00E65938" w:rsidP="000533D3">
            <w:pPr>
              <w:spacing w:before="120" w:after="120"/>
              <w:rPr>
                <w:sz w:val="28"/>
                <w:szCs w:val="28"/>
              </w:rPr>
            </w:pPr>
            <w:r w:rsidRPr="000533D3">
              <w:rPr>
                <w:sz w:val="28"/>
                <w:szCs w:val="28"/>
              </w:rPr>
              <w:t>E-Mail-Adresse:</w:t>
            </w:r>
          </w:p>
        </w:tc>
      </w:tr>
      <w:tr w:rsidR="00E65938" w:rsidRPr="000533D3" w14:paraId="1BE5AA9A" w14:textId="77777777" w:rsidTr="00E65938">
        <w:sdt>
          <w:sdtPr>
            <w:rPr>
              <w:sz w:val="16"/>
              <w:szCs w:val="16"/>
            </w:rPr>
            <w:id w:val="901247436"/>
            <w:placeholder>
              <w:docPart w:val="BD26C5AED7EB49A99F4174DABECEBD0D"/>
            </w:placeholder>
            <w:showingPlcHdr/>
          </w:sdtPr>
          <w:sdtContent>
            <w:tc>
              <w:tcPr>
                <w:tcW w:w="3510" w:type="dxa"/>
              </w:tcPr>
              <w:p w14:paraId="79D8E31E" w14:textId="77777777" w:rsidR="00E65938" w:rsidRPr="00063082" w:rsidRDefault="00063082" w:rsidP="000533D3">
                <w:pPr>
                  <w:spacing w:before="120" w:after="120"/>
                  <w:rPr>
                    <w:sz w:val="16"/>
                    <w:szCs w:val="16"/>
                  </w:rPr>
                </w:pPr>
                <w:r w:rsidRPr="00063082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Style w:val="Platzhaltertext"/>
              <w:sz w:val="16"/>
              <w:szCs w:val="16"/>
            </w:rPr>
            <w:id w:val="497240979"/>
            <w:placeholder>
              <w:docPart w:val="0A0009117A88435EB979A3A3DEB8D66C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985" w:type="dxa"/>
              </w:tcPr>
              <w:p w14:paraId="108DFA9A" w14:textId="77777777" w:rsidR="00E65938" w:rsidRPr="000533D3" w:rsidRDefault="00063082" w:rsidP="000533D3">
                <w:pPr>
                  <w:spacing w:before="120" w:after="120"/>
                  <w:rPr>
                    <w:sz w:val="28"/>
                    <w:szCs w:val="28"/>
                  </w:rPr>
                </w:pPr>
                <w:r w:rsidRPr="00063082">
                  <w:rPr>
                    <w:rStyle w:val="Platzhaltertext"/>
                    <w:sz w:val="16"/>
                    <w:szCs w:val="16"/>
                  </w:rPr>
                  <w:t>Klicken oder tippen Sie, um ein Datum einzugeben.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102415943"/>
            <w:placeholder>
              <w:docPart w:val="BD26C5AED7EB49A99F4174DABECEBD0D"/>
            </w:placeholder>
          </w:sdtPr>
          <w:sdtContent>
            <w:sdt>
              <w:sdtPr>
                <w:rPr>
                  <w:sz w:val="28"/>
                  <w:szCs w:val="28"/>
                </w:rPr>
                <w:id w:val="1691409945"/>
                <w:placeholder>
                  <w:docPart w:val="BDEF80E964DA48889BCA420A2B37FAD1"/>
                </w:placeholder>
                <w:showingPlcHdr/>
              </w:sdtPr>
              <w:sdtEndPr>
                <w:rPr>
                  <w:sz w:val="16"/>
                  <w:szCs w:val="16"/>
                </w:rPr>
              </w:sdtEndPr>
              <w:sdtContent>
                <w:tc>
                  <w:tcPr>
                    <w:tcW w:w="3827" w:type="dxa"/>
                  </w:tcPr>
                  <w:p w14:paraId="31D38D6F" w14:textId="77777777" w:rsidR="00E65938" w:rsidRPr="000533D3" w:rsidRDefault="00063082" w:rsidP="000533D3">
                    <w:pPr>
                      <w:spacing w:before="120" w:after="120"/>
                      <w:rPr>
                        <w:sz w:val="28"/>
                        <w:szCs w:val="28"/>
                      </w:rPr>
                    </w:pPr>
                    <w:r w:rsidRPr="00063082">
                      <w:rPr>
                        <w:rStyle w:val="Platzhaltertext"/>
                        <w:sz w:val="16"/>
                        <w:szCs w:val="16"/>
                      </w:rPr>
                      <w:t>Klicken oder tippen Sie hier, um Text einzugeben.</w:t>
                    </w:r>
                  </w:p>
                </w:tc>
              </w:sdtContent>
            </w:sdt>
          </w:sdtContent>
        </w:sdt>
      </w:tr>
      <w:tr w:rsidR="00063082" w:rsidRPr="000533D3" w14:paraId="566A7CF5" w14:textId="77777777" w:rsidTr="00E65938">
        <w:sdt>
          <w:sdtPr>
            <w:rPr>
              <w:sz w:val="28"/>
              <w:szCs w:val="28"/>
            </w:rPr>
            <w:id w:val="439426302"/>
            <w:placeholder>
              <w:docPart w:val="97F9A2013E5E4B06AC0470C4A363DCF6"/>
            </w:placeholder>
          </w:sdtPr>
          <w:sdtContent>
            <w:sdt>
              <w:sdtPr>
                <w:rPr>
                  <w:sz w:val="28"/>
                  <w:szCs w:val="28"/>
                </w:rPr>
                <w:id w:val="934714315"/>
                <w:placeholder>
                  <w:docPart w:val="F66C69EFF0394C8C8B887B206AD21A63"/>
                </w:placeholder>
                <w:showingPlcHdr/>
              </w:sdtPr>
              <w:sdtEndPr>
                <w:rPr>
                  <w:sz w:val="16"/>
                  <w:szCs w:val="16"/>
                </w:rPr>
              </w:sdtEndPr>
              <w:sdtContent>
                <w:tc>
                  <w:tcPr>
                    <w:tcW w:w="3510" w:type="dxa"/>
                  </w:tcPr>
                  <w:p w14:paraId="54CE902A" w14:textId="77777777" w:rsidR="00063082" w:rsidRPr="000533D3" w:rsidRDefault="00063082" w:rsidP="00063082">
                    <w:pPr>
                      <w:spacing w:before="120" w:after="120"/>
                      <w:rPr>
                        <w:sz w:val="28"/>
                        <w:szCs w:val="28"/>
                      </w:rPr>
                    </w:pPr>
                    <w:r w:rsidRPr="00063082">
                      <w:rPr>
                        <w:rStyle w:val="Platzhaltertext"/>
                        <w:sz w:val="16"/>
                        <w:szCs w:val="16"/>
                      </w:rPr>
                      <w:t>Klicken oder tippen Sie hier, um Text einzugeben.</w:t>
                    </w:r>
                  </w:p>
                </w:tc>
              </w:sdtContent>
            </w:sdt>
          </w:sdtContent>
        </w:sdt>
        <w:sdt>
          <w:sdtPr>
            <w:rPr>
              <w:rStyle w:val="Platzhaltertext"/>
              <w:sz w:val="16"/>
              <w:szCs w:val="16"/>
            </w:rPr>
            <w:id w:val="445973282"/>
            <w:placeholder>
              <w:docPart w:val="200EF909CDDB4893A17F684BCF9DB7B5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985" w:type="dxa"/>
              </w:tcPr>
              <w:p w14:paraId="137D7A45" w14:textId="77777777" w:rsidR="00063082" w:rsidRPr="000533D3" w:rsidRDefault="00063082" w:rsidP="00063082">
                <w:pPr>
                  <w:spacing w:before="120" w:after="120"/>
                  <w:rPr>
                    <w:sz w:val="28"/>
                    <w:szCs w:val="28"/>
                  </w:rPr>
                </w:pPr>
                <w:r w:rsidRPr="00216971">
                  <w:rPr>
                    <w:rStyle w:val="Platzhaltertext"/>
                    <w:sz w:val="16"/>
                    <w:szCs w:val="16"/>
                  </w:rPr>
                  <w:t>Klicken oder tippen Sie, um ein Datum einzugeben.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766072694"/>
            <w:placeholder>
              <w:docPart w:val="97F9A2013E5E4B06AC0470C4A363DCF6"/>
            </w:placeholder>
          </w:sdtPr>
          <w:sdtContent>
            <w:sdt>
              <w:sdtPr>
                <w:rPr>
                  <w:sz w:val="28"/>
                  <w:szCs w:val="28"/>
                </w:rPr>
                <w:id w:val="626817243"/>
                <w:placeholder>
                  <w:docPart w:val="C522CAFF631247938526A0934C1F8E39"/>
                </w:placeholder>
                <w:showingPlcHdr/>
              </w:sdtPr>
              <w:sdtEndPr>
                <w:rPr>
                  <w:sz w:val="16"/>
                  <w:szCs w:val="16"/>
                </w:rPr>
              </w:sdtEndPr>
              <w:sdtContent>
                <w:tc>
                  <w:tcPr>
                    <w:tcW w:w="3827" w:type="dxa"/>
                  </w:tcPr>
                  <w:p w14:paraId="4FC868D4" w14:textId="77777777" w:rsidR="00063082" w:rsidRPr="000533D3" w:rsidRDefault="00063082" w:rsidP="00063082">
                    <w:pPr>
                      <w:spacing w:before="120" w:after="120"/>
                      <w:rPr>
                        <w:sz w:val="28"/>
                        <w:szCs w:val="28"/>
                      </w:rPr>
                    </w:pPr>
                    <w:r w:rsidRPr="00063082">
                      <w:rPr>
                        <w:rStyle w:val="Platzhaltertext"/>
                        <w:sz w:val="16"/>
                        <w:szCs w:val="16"/>
                      </w:rPr>
                      <w:t>Klicken oder tippen Sie hier, um Text einzugeben.</w:t>
                    </w:r>
                  </w:p>
                </w:tc>
              </w:sdtContent>
            </w:sdt>
          </w:sdtContent>
        </w:sdt>
      </w:tr>
      <w:tr w:rsidR="00063082" w:rsidRPr="000533D3" w14:paraId="70CC9258" w14:textId="77777777" w:rsidTr="00E65938">
        <w:sdt>
          <w:sdtPr>
            <w:rPr>
              <w:sz w:val="28"/>
              <w:szCs w:val="28"/>
            </w:rPr>
            <w:id w:val="1688952046"/>
            <w:placeholder>
              <w:docPart w:val="97F9A2013E5E4B06AC0470C4A363DCF6"/>
            </w:placeholder>
          </w:sdtPr>
          <w:sdtContent>
            <w:sdt>
              <w:sdtPr>
                <w:rPr>
                  <w:sz w:val="28"/>
                  <w:szCs w:val="28"/>
                </w:rPr>
                <w:id w:val="-226235181"/>
                <w:placeholder>
                  <w:docPart w:val="FDDF44D389A14B7BA0E30AAFEDB8DBA7"/>
                </w:placeholder>
                <w:showingPlcHdr/>
              </w:sdtPr>
              <w:sdtEndPr>
                <w:rPr>
                  <w:sz w:val="16"/>
                  <w:szCs w:val="16"/>
                </w:rPr>
              </w:sdtEndPr>
              <w:sdtContent>
                <w:tc>
                  <w:tcPr>
                    <w:tcW w:w="3510" w:type="dxa"/>
                  </w:tcPr>
                  <w:p w14:paraId="4E48AB14" w14:textId="77777777" w:rsidR="00063082" w:rsidRPr="000533D3" w:rsidRDefault="00063082" w:rsidP="00063082">
                    <w:pPr>
                      <w:spacing w:before="120" w:after="120"/>
                      <w:rPr>
                        <w:sz w:val="28"/>
                        <w:szCs w:val="28"/>
                      </w:rPr>
                    </w:pPr>
                    <w:r w:rsidRPr="00063082">
                      <w:rPr>
                        <w:rStyle w:val="Platzhaltertext"/>
                        <w:sz w:val="16"/>
                        <w:szCs w:val="16"/>
                      </w:rPr>
                      <w:t>Klicken oder tippen Sie hier, um Text einzugeben.</w:t>
                    </w:r>
                  </w:p>
                </w:tc>
              </w:sdtContent>
            </w:sdt>
          </w:sdtContent>
        </w:sdt>
        <w:sdt>
          <w:sdtPr>
            <w:rPr>
              <w:rStyle w:val="Platzhaltertext"/>
              <w:sz w:val="16"/>
              <w:szCs w:val="16"/>
            </w:rPr>
            <w:id w:val="-646819762"/>
            <w:placeholder>
              <w:docPart w:val="5CA1E546991A4933A41B56F6AA68703A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985" w:type="dxa"/>
              </w:tcPr>
              <w:p w14:paraId="54D80391" w14:textId="77777777" w:rsidR="00063082" w:rsidRPr="000533D3" w:rsidRDefault="00063082" w:rsidP="00063082">
                <w:pPr>
                  <w:spacing w:before="120" w:after="120"/>
                  <w:rPr>
                    <w:sz w:val="28"/>
                    <w:szCs w:val="28"/>
                  </w:rPr>
                </w:pPr>
                <w:r w:rsidRPr="00216971">
                  <w:rPr>
                    <w:rStyle w:val="Platzhaltertext"/>
                    <w:sz w:val="16"/>
                    <w:szCs w:val="16"/>
                  </w:rPr>
                  <w:t>Klicken oder tippen Sie, um ein Datum einzugeben.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219008712"/>
            <w:placeholder>
              <w:docPart w:val="97F9A2013E5E4B06AC0470C4A363DCF6"/>
            </w:placeholder>
          </w:sdtPr>
          <w:sdtContent>
            <w:sdt>
              <w:sdtPr>
                <w:rPr>
                  <w:sz w:val="28"/>
                  <w:szCs w:val="28"/>
                </w:rPr>
                <w:id w:val="-1713575243"/>
                <w:placeholder>
                  <w:docPart w:val="1C07B956F88B43F590F2D4E5C9EE47AE"/>
                </w:placeholder>
                <w:showingPlcHdr/>
              </w:sdtPr>
              <w:sdtEndPr>
                <w:rPr>
                  <w:sz w:val="16"/>
                  <w:szCs w:val="16"/>
                </w:rPr>
              </w:sdtEndPr>
              <w:sdtContent>
                <w:tc>
                  <w:tcPr>
                    <w:tcW w:w="3827" w:type="dxa"/>
                  </w:tcPr>
                  <w:p w14:paraId="7E0DC1B1" w14:textId="77777777" w:rsidR="00063082" w:rsidRPr="000533D3" w:rsidRDefault="00063082" w:rsidP="00063082">
                    <w:pPr>
                      <w:spacing w:before="120" w:after="120"/>
                      <w:rPr>
                        <w:sz w:val="28"/>
                        <w:szCs w:val="28"/>
                      </w:rPr>
                    </w:pPr>
                    <w:r w:rsidRPr="00063082">
                      <w:rPr>
                        <w:rStyle w:val="Platzhaltertext"/>
                        <w:sz w:val="16"/>
                        <w:szCs w:val="16"/>
                      </w:rPr>
                      <w:t>Klicken oder tippen Sie hier, um Text einzugeben.</w:t>
                    </w:r>
                  </w:p>
                </w:tc>
              </w:sdtContent>
            </w:sdt>
          </w:sdtContent>
        </w:sdt>
      </w:tr>
      <w:tr w:rsidR="00063082" w:rsidRPr="000533D3" w14:paraId="5CCFF4AE" w14:textId="77777777" w:rsidTr="00E65938">
        <w:sdt>
          <w:sdtPr>
            <w:rPr>
              <w:sz w:val="28"/>
              <w:szCs w:val="28"/>
            </w:rPr>
            <w:id w:val="-401061249"/>
            <w:placeholder>
              <w:docPart w:val="97F9A2013E5E4B06AC0470C4A363DCF6"/>
            </w:placeholder>
          </w:sdtPr>
          <w:sdtContent>
            <w:sdt>
              <w:sdtPr>
                <w:rPr>
                  <w:sz w:val="28"/>
                  <w:szCs w:val="28"/>
                </w:rPr>
                <w:id w:val="-2029866003"/>
                <w:placeholder>
                  <w:docPart w:val="D7100EC027A4497BBAE74D9E84281C40"/>
                </w:placeholder>
                <w:showingPlcHdr/>
              </w:sdtPr>
              <w:sdtEndPr>
                <w:rPr>
                  <w:sz w:val="16"/>
                  <w:szCs w:val="16"/>
                </w:rPr>
              </w:sdtEndPr>
              <w:sdtContent>
                <w:tc>
                  <w:tcPr>
                    <w:tcW w:w="3510" w:type="dxa"/>
                  </w:tcPr>
                  <w:p w14:paraId="73171B4C" w14:textId="77777777" w:rsidR="00063082" w:rsidRPr="000533D3" w:rsidRDefault="00063082" w:rsidP="00063082">
                    <w:pPr>
                      <w:spacing w:before="120" w:after="120"/>
                      <w:rPr>
                        <w:sz w:val="28"/>
                        <w:szCs w:val="28"/>
                      </w:rPr>
                    </w:pPr>
                    <w:r w:rsidRPr="00063082">
                      <w:rPr>
                        <w:rStyle w:val="Platzhaltertext"/>
                        <w:sz w:val="16"/>
                        <w:szCs w:val="16"/>
                      </w:rPr>
                      <w:t>Klicken oder tippen Sie hier, um Text einzugeben.</w:t>
                    </w:r>
                  </w:p>
                </w:tc>
              </w:sdtContent>
            </w:sdt>
          </w:sdtContent>
        </w:sdt>
        <w:sdt>
          <w:sdtPr>
            <w:rPr>
              <w:rStyle w:val="Platzhaltertext"/>
              <w:sz w:val="16"/>
              <w:szCs w:val="16"/>
            </w:rPr>
            <w:id w:val="1945573126"/>
            <w:placeholder>
              <w:docPart w:val="F02286F0D9C34533B9A9C1DA1C92A3F0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985" w:type="dxa"/>
              </w:tcPr>
              <w:p w14:paraId="587F3103" w14:textId="77777777" w:rsidR="00063082" w:rsidRPr="000533D3" w:rsidRDefault="00063082" w:rsidP="00063082">
                <w:pPr>
                  <w:spacing w:before="120" w:after="120"/>
                  <w:rPr>
                    <w:sz w:val="28"/>
                    <w:szCs w:val="28"/>
                  </w:rPr>
                </w:pPr>
                <w:r w:rsidRPr="00216971">
                  <w:rPr>
                    <w:rStyle w:val="Platzhaltertext"/>
                    <w:sz w:val="16"/>
                    <w:szCs w:val="16"/>
                  </w:rPr>
                  <w:t>Klicken oder tippen Sie, um ein Datum einzugeben.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771634384"/>
            <w:placeholder>
              <w:docPart w:val="97F9A2013E5E4B06AC0470C4A363DCF6"/>
            </w:placeholder>
          </w:sdtPr>
          <w:sdtContent>
            <w:sdt>
              <w:sdtPr>
                <w:rPr>
                  <w:sz w:val="28"/>
                  <w:szCs w:val="28"/>
                </w:rPr>
                <w:id w:val="-1315408789"/>
                <w:placeholder>
                  <w:docPart w:val="9CCE97BF5E27482684E2CB10B5405C12"/>
                </w:placeholder>
                <w:showingPlcHdr/>
              </w:sdtPr>
              <w:sdtEndPr>
                <w:rPr>
                  <w:sz w:val="16"/>
                  <w:szCs w:val="16"/>
                </w:rPr>
              </w:sdtEndPr>
              <w:sdtContent>
                <w:tc>
                  <w:tcPr>
                    <w:tcW w:w="3827" w:type="dxa"/>
                  </w:tcPr>
                  <w:p w14:paraId="22882A6A" w14:textId="77777777" w:rsidR="00063082" w:rsidRPr="000533D3" w:rsidRDefault="00063082" w:rsidP="00063082">
                    <w:pPr>
                      <w:spacing w:before="120" w:after="120"/>
                      <w:rPr>
                        <w:sz w:val="28"/>
                        <w:szCs w:val="28"/>
                      </w:rPr>
                    </w:pPr>
                    <w:r w:rsidRPr="00063082">
                      <w:rPr>
                        <w:rStyle w:val="Platzhaltertext"/>
                        <w:sz w:val="16"/>
                        <w:szCs w:val="16"/>
                      </w:rPr>
                      <w:t>Klicken oder tippen Sie hier, um Text einzugeben.</w:t>
                    </w:r>
                  </w:p>
                </w:tc>
              </w:sdtContent>
            </w:sdt>
          </w:sdtContent>
        </w:sdt>
      </w:tr>
      <w:tr w:rsidR="00063082" w:rsidRPr="000533D3" w14:paraId="0E0C3DC3" w14:textId="77777777" w:rsidTr="00E65938">
        <w:sdt>
          <w:sdtPr>
            <w:rPr>
              <w:sz w:val="28"/>
              <w:szCs w:val="28"/>
            </w:rPr>
            <w:id w:val="730041632"/>
            <w:placeholder>
              <w:docPart w:val="97F9A2013E5E4B06AC0470C4A363DCF6"/>
            </w:placeholder>
          </w:sdtPr>
          <w:sdtContent>
            <w:sdt>
              <w:sdtPr>
                <w:rPr>
                  <w:sz w:val="28"/>
                  <w:szCs w:val="28"/>
                </w:rPr>
                <w:id w:val="1740212789"/>
                <w:placeholder>
                  <w:docPart w:val="B53374A05B8B4B738A9C2D16B9D2E7DA"/>
                </w:placeholder>
                <w:showingPlcHdr/>
              </w:sdtPr>
              <w:sdtEndPr>
                <w:rPr>
                  <w:sz w:val="16"/>
                  <w:szCs w:val="16"/>
                </w:rPr>
              </w:sdtEndPr>
              <w:sdtContent>
                <w:tc>
                  <w:tcPr>
                    <w:tcW w:w="3510" w:type="dxa"/>
                  </w:tcPr>
                  <w:p w14:paraId="30EA9EB0" w14:textId="77777777" w:rsidR="00063082" w:rsidRPr="000533D3" w:rsidRDefault="00063082" w:rsidP="00063082">
                    <w:pPr>
                      <w:spacing w:before="120" w:after="120"/>
                      <w:rPr>
                        <w:sz w:val="28"/>
                        <w:szCs w:val="28"/>
                      </w:rPr>
                    </w:pPr>
                    <w:r w:rsidRPr="00063082">
                      <w:rPr>
                        <w:rStyle w:val="Platzhaltertext"/>
                        <w:sz w:val="16"/>
                        <w:szCs w:val="16"/>
                      </w:rPr>
                      <w:t>Klicken oder tippen Sie hier, um Text einzugeben.</w:t>
                    </w:r>
                  </w:p>
                </w:tc>
              </w:sdtContent>
            </w:sdt>
          </w:sdtContent>
        </w:sdt>
        <w:sdt>
          <w:sdtPr>
            <w:rPr>
              <w:rStyle w:val="Platzhaltertext"/>
              <w:sz w:val="16"/>
              <w:szCs w:val="16"/>
            </w:rPr>
            <w:id w:val="24759054"/>
            <w:placeholder>
              <w:docPart w:val="A135AFDE283C4040AD0F5883587E56CE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985" w:type="dxa"/>
              </w:tcPr>
              <w:p w14:paraId="33D699DC" w14:textId="77777777" w:rsidR="00063082" w:rsidRPr="000533D3" w:rsidRDefault="00063082" w:rsidP="00063082">
                <w:pPr>
                  <w:spacing w:before="120" w:after="120"/>
                  <w:rPr>
                    <w:sz w:val="28"/>
                    <w:szCs w:val="28"/>
                  </w:rPr>
                </w:pPr>
                <w:r w:rsidRPr="00216971">
                  <w:rPr>
                    <w:rStyle w:val="Platzhaltertext"/>
                    <w:sz w:val="16"/>
                    <w:szCs w:val="16"/>
                  </w:rPr>
                  <w:t>Klicken oder tippen Sie, um ein Datum einzugeben.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208401133"/>
            <w:placeholder>
              <w:docPart w:val="97F9A2013E5E4B06AC0470C4A363DCF6"/>
            </w:placeholder>
          </w:sdtPr>
          <w:sdtContent>
            <w:sdt>
              <w:sdtPr>
                <w:rPr>
                  <w:sz w:val="28"/>
                  <w:szCs w:val="28"/>
                </w:rPr>
                <w:id w:val="486596368"/>
                <w:placeholder>
                  <w:docPart w:val="A01A73D6C8314347A5252BB80BE684E3"/>
                </w:placeholder>
                <w:showingPlcHdr/>
              </w:sdtPr>
              <w:sdtEndPr>
                <w:rPr>
                  <w:sz w:val="16"/>
                  <w:szCs w:val="16"/>
                </w:rPr>
              </w:sdtEndPr>
              <w:sdtContent>
                <w:tc>
                  <w:tcPr>
                    <w:tcW w:w="3827" w:type="dxa"/>
                  </w:tcPr>
                  <w:p w14:paraId="4AD9512E" w14:textId="77777777" w:rsidR="00063082" w:rsidRPr="000533D3" w:rsidRDefault="00063082" w:rsidP="00063082">
                    <w:pPr>
                      <w:spacing w:before="120" w:after="120"/>
                      <w:rPr>
                        <w:sz w:val="28"/>
                        <w:szCs w:val="28"/>
                      </w:rPr>
                    </w:pPr>
                    <w:r w:rsidRPr="00063082">
                      <w:rPr>
                        <w:rStyle w:val="Platzhaltertext"/>
                        <w:sz w:val="16"/>
                        <w:szCs w:val="16"/>
                      </w:rPr>
                      <w:t>Klicken oder tippen Sie hier, um Text einzugeben.</w:t>
                    </w:r>
                  </w:p>
                </w:tc>
              </w:sdtContent>
            </w:sdt>
          </w:sdtContent>
        </w:sdt>
      </w:tr>
      <w:tr w:rsidR="00E65938" w:rsidRPr="000533D3" w14:paraId="3896067A" w14:textId="77777777" w:rsidTr="00E65938">
        <w:sdt>
          <w:sdtPr>
            <w:rPr>
              <w:sz w:val="28"/>
              <w:szCs w:val="28"/>
            </w:rPr>
            <w:id w:val="-2118750901"/>
            <w:placeholder>
              <w:docPart w:val="BD26C5AED7EB49A99F4174DABECEBD0D"/>
            </w:placeholder>
          </w:sdtPr>
          <w:sdtContent>
            <w:sdt>
              <w:sdtPr>
                <w:rPr>
                  <w:sz w:val="28"/>
                  <w:szCs w:val="28"/>
                </w:rPr>
                <w:id w:val="1378362800"/>
                <w:placeholder>
                  <w:docPart w:val="7B0C9D7274DE44FA8A3E2113EE24D73B"/>
                </w:placeholder>
                <w:showingPlcHdr/>
              </w:sdtPr>
              <w:sdtEndPr>
                <w:rPr>
                  <w:sz w:val="16"/>
                  <w:szCs w:val="16"/>
                </w:rPr>
              </w:sdtEndPr>
              <w:sdtContent>
                <w:tc>
                  <w:tcPr>
                    <w:tcW w:w="3510" w:type="dxa"/>
                  </w:tcPr>
                  <w:p w14:paraId="06AA1279" w14:textId="77777777" w:rsidR="00E65938" w:rsidRPr="000533D3" w:rsidRDefault="00063082" w:rsidP="000533D3">
                    <w:pPr>
                      <w:spacing w:before="120" w:after="120"/>
                      <w:rPr>
                        <w:sz w:val="28"/>
                        <w:szCs w:val="28"/>
                      </w:rPr>
                    </w:pPr>
                    <w:r w:rsidRPr="00063082">
                      <w:rPr>
                        <w:rStyle w:val="Platzhaltertext"/>
                        <w:sz w:val="16"/>
                        <w:szCs w:val="16"/>
                      </w:rPr>
                      <w:t>Klicken oder tippen Sie hier, um Text einzugeben.</w:t>
                    </w:r>
                  </w:p>
                </w:tc>
              </w:sdtContent>
            </w:sdt>
          </w:sdtContent>
        </w:sdt>
        <w:sdt>
          <w:sdtPr>
            <w:rPr>
              <w:rStyle w:val="Platzhaltertext"/>
              <w:sz w:val="16"/>
              <w:szCs w:val="16"/>
            </w:rPr>
            <w:id w:val="255559706"/>
            <w:placeholder>
              <w:docPart w:val="4E5D2DEC9D534737ADA37A6D50B725F0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985" w:type="dxa"/>
              </w:tcPr>
              <w:p w14:paraId="45935B03" w14:textId="77777777" w:rsidR="00E65938" w:rsidRPr="000533D3" w:rsidRDefault="00063082" w:rsidP="000533D3">
                <w:pPr>
                  <w:spacing w:before="120" w:after="120"/>
                  <w:rPr>
                    <w:sz w:val="28"/>
                    <w:szCs w:val="28"/>
                  </w:rPr>
                </w:pPr>
                <w:r w:rsidRPr="00063082">
                  <w:rPr>
                    <w:rStyle w:val="Platzhaltertext"/>
                    <w:sz w:val="16"/>
                    <w:szCs w:val="16"/>
                  </w:rPr>
                  <w:t>Klicken oder tippen Sie, um ein Datum einzugeben.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15921146"/>
            <w:placeholder>
              <w:docPart w:val="62FED5D8EFAA439CB4A86F7D3AE2FF44"/>
            </w:placeholder>
            <w:showingPlcHdr/>
          </w:sdtPr>
          <w:sdtContent>
            <w:tc>
              <w:tcPr>
                <w:tcW w:w="3827" w:type="dxa"/>
              </w:tcPr>
              <w:p w14:paraId="41175EA0" w14:textId="77777777" w:rsidR="00E65938" w:rsidRPr="000533D3" w:rsidRDefault="00063082" w:rsidP="000533D3">
                <w:pPr>
                  <w:spacing w:before="120" w:after="120"/>
                  <w:rPr>
                    <w:sz w:val="28"/>
                    <w:szCs w:val="28"/>
                  </w:rPr>
                </w:pPr>
                <w:r w:rsidRPr="00063082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p>
            </w:tc>
          </w:sdtContent>
        </w:sdt>
      </w:tr>
    </w:tbl>
    <w:p w14:paraId="6E8354CD" w14:textId="77777777" w:rsidR="00E77F08" w:rsidRPr="000533D3" w:rsidRDefault="00E77F08">
      <w:pPr>
        <w:rPr>
          <w:sz w:val="28"/>
          <w:szCs w:val="28"/>
        </w:rPr>
      </w:pPr>
    </w:p>
    <w:p w14:paraId="3F593E8C" w14:textId="77777777" w:rsidR="00E77F08" w:rsidRPr="000533D3" w:rsidRDefault="00E77F08">
      <w:pPr>
        <w:rPr>
          <w:sz w:val="28"/>
          <w:szCs w:val="28"/>
        </w:rPr>
      </w:pPr>
      <w:r w:rsidRPr="000533D3">
        <w:rPr>
          <w:sz w:val="28"/>
          <w:szCs w:val="28"/>
        </w:rPr>
        <w:t xml:space="preserve">Datum: </w:t>
      </w:r>
      <w:r w:rsidRPr="000533D3">
        <w:rPr>
          <w:sz w:val="28"/>
          <w:szCs w:val="28"/>
        </w:rPr>
        <w:tab/>
      </w:r>
      <w:sdt>
        <w:sdtPr>
          <w:rPr>
            <w:sz w:val="16"/>
            <w:szCs w:val="16"/>
          </w:rPr>
          <w:id w:val="-1085297011"/>
          <w:placeholder>
            <w:docPart w:val="B72242BA4BC842188DAC5558DD70C93A"/>
          </w:placeholder>
          <w:showingPlcHdr/>
        </w:sdtPr>
        <w:sdtContent>
          <w:r w:rsidR="00063082" w:rsidRPr="00063082">
            <w:rPr>
              <w:rStyle w:val="Platzhaltertext"/>
              <w:sz w:val="16"/>
              <w:szCs w:val="16"/>
            </w:rPr>
            <w:t>Klicken oder tippen Sie hier, um Text einzugeben.</w:t>
          </w:r>
        </w:sdtContent>
      </w:sdt>
    </w:p>
    <w:p w14:paraId="5DC16749" w14:textId="77777777" w:rsidR="00E77F08" w:rsidRPr="000533D3" w:rsidRDefault="000533D3">
      <w:pPr>
        <w:rPr>
          <w:sz w:val="28"/>
          <w:szCs w:val="28"/>
        </w:rPr>
      </w:pPr>
      <w:r>
        <w:rPr>
          <w:sz w:val="28"/>
          <w:szCs w:val="28"/>
        </w:rPr>
        <w:t>Unterschrift(en):</w:t>
      </w:r>
      <w:r w:rsidR="00063082" w:rsidRPr="00063082">
        <w:rPr>
          <w:sz w:val="16"/>
          <w:szCs w:val="16"/>
        </w:rPr>
        <w:t xml:space="preserve"> </w:t>
      </w:r>
      <w:sdt>
        <w:sdtPr>
          <w:rPr>
            <w:b/>
            <w:bCs/>
            <w:color w:val="FF0000"/>
            <w:sz w:val="36"/>
            <w:szCs w:val="36"/>
          </w:rPr>
          <w:id w:val="-1629852449"/>
          <w:placeholder>
            <w:docPart w:val="570F04187F704C5DB292E055382481DB"/>
          </w:placeholder>
        </w:sdtPr>
        <w:sdtContent>
          <w:r w:rsidR="00063082" w:rsidRPr="00063082">
            <w:rPr>
              <w:b/>
              <w:bCs/>
              <w:color w:val="FF0000"/>
              <w:sz w:val="36"/>
              <w:szCs w:val="36"/>
            </w:rPr>
            <w:t>x</w:t>
          </w:r>
        </w:sdtContent>
      </w:sdt>
      <w:r w:rsidR="00063082">
        <w:rPr>
          <w:b/>
          <w:bCs/>
          <w:color w:val="FF0000"/>
          <w:sz w:val="36"/>
          <w:szCs w:val="36"/>
        </w:rPr>
        <w:t xml:space="preserve"> </w:t>
      </w:r>
      <w:sdt>
        <w:sdtPr>
          <w:rPr>
            <w:sz w:val="16"/>
            <w:szCs w:val="16"/>
          </w:rPr>
          <w:id w:val="756249694"/>
          <w:placeholder>
            <w:docPart w:val="AC60A11AA4D24D6CA4D72492325484ED"/>
          </w:placeholder>
          <w:showingPlcHdr/>
        </w:sdtPr>
        <w:sdtContent>
          <w:r w:rsidR="00063082" w:rsidRPr="00063082">
            <w:rPr>
              <w:rStyle w:val="Platzhaltertext"/>
              <w:sz w:val="16"/>
              <w:szCs w:val="16"/>
            </w:rPr>
            <w:t>Klicken oder tippen Sie hier, um Text einzugeben.</w:t>
          </w:r>
        </w:sdtContent>
      </w:sdt>
    </w:p>
    <w:p w14:paraId="5FA440F9" w14:textId="77777777" w:rsidR="00010FFD" w:rsidRDefault="00010FFD">
      <w:r w:rsidRPr="000533D3">
        <w:t>(bei Minderjährigen der gesetzliche Vertreter)</w:t>
      </w:r>
    </w:p>
    <w:p w14:paraId="3B5D680C" w14:textId="77777777" w:rsidR="00B00A29" w:rsidRDefault="00B00A29"/>
    <w:p w14:paraId="096D7B2A" w14:textId="77777777" w:rsidR="00010FFD" w:rsidRDefault="00010FFD"/>
    <w:tbl>
      <w:tblPr>
        <w:tblW w:w="495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9"/>
      </w:tblGrid>
      <w:tr w:rsidR="00E77F08" w:rsidRPr="009D5BA2" w14:paraId="76036DAC" w14:textId="77777777" w:rsidTr="00CE393D">
        <w:trPr>
          <w:trHeight w:val="105"/>
        </w:trPr>
        <w:tc>
          <w:tcPr>
            <w:tcW w:w="5000" w:type="pct"/>
          </w:tcPr>
          <w:p w14:paraId="481AB5D3" w14:textId="77777777" w:rsidR="00E77F08" w:rsidRPr="009D5BA2" w:rsidRDefault="00E77F08" w:rsidP="00CE39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5BA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SEPA-Basis-Lastschriftmandat </w:t>
            </w:r>
            <w:r w:rsidRPr="009D5BA2">
              <w:rPr>
                <w:rFonts w:ascii="Arial" w:hAnsi="Arial" w:cs="Arial"/>
                <w:sz w:val="16"/>
                <w:szCs w:val="16"/>
              </w:rPr>
              <w:t>(SEPA Direct Debit Mandate)</w:t>
            </w:r>
          </w:p>
          <w:p w14:paraId="43BE4900" w14:textId="77777777" w:rsidR="00E77F08" w:rsidRPr="009D5BA2" w:rsidRDefault="00E77F08" w:rsidP="00CE39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5BA2">
              <w:rPr>
                <w:rFonts w:ascii="Arial" w:hAnsi="Arial" w:cs="Arial"/>
                <w:sz w:val="16"/>
                <w:szCs w:val="16"/>
              </w:rPr>
              <w:t>für SEPA-Basis-Lastschriftverfahren/SEPA Core Direct Debit Scheme</w:t>
            </w:r>
          </w:p>
        </w:tc>
      </w:tr>
    </w:tbl>
    <w:p w14:paraId="7C93562B" w14:textId="77777777" w:rsidR="00E77F08" w:rsidRPr="00237684" w:rsidRDefault="00E77F08" w:rsidP="00E77F0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B5DA509" w14:textId="77777777" w:rsidR="00E77F08" w:rsidRPr="00237684" w:rsidRDefault="00E77F08" w:rsidP="00E77F0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2911606" w14:textId="77777777" w:rsidR="00E77F08" w:rsidRPr="00237684" w:rsidRDefault="00E77F08" w:rsidP="00E77F0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306B028" w14:textId="77777777" w:rsidR="00E77F08" w:rsidRPr="00237684" w:rsidRDefault="00E77F08" w:rsidP="00E77F08">
      <w:pPr>
        <w:widowControl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237684">
        <w:rPr>
          <w:rFonts w:ascii="Arial" w:hAnsi="Arial" w:cs="Arial"/>
          <w:sz w:val="16"/>
          <w:szCs w:val="16"/>
        </w:rPr>
        <w:t>Name und Anschrift des Zahlungsempfängers (Gläubiger)</w:t>
      </w:r>
      <w:r w:rsidRPr="00237684">
        <w:rPr>
          <w:rFonts w:ascii="Arial" w:hAnsi="Arial" w:cs="Arial"/>
          <w:sz w:val="16"/>
          <w:szCs w:val="16"/>
        </w:rPr>
        <w:tab/>
      </w:r>
      <w:r w:rsidRPr="00237684">
        <w:rPr>
          <w:rFonts w:ascii="Arial" w:hAnsi="Arial" w:cs="Arial"/>
          <w:sz w:val="16"/>
          <w:szCs w:val="16"/>
        </w:rPr>
        <w:tab/>
      </w:r>
      <w:r w:rsidRPr="00237684">
        <w:rPr>
          <w:rFonts w:ascii="Arial" w:hAnsi="Arial" w:cs="Arial"/>
          <w:sz w:val="16"/>
          <w:szCs w:val="16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</w:tblGrid>
      <w:tr w:rsidR="00E77F08" w:rsidRPr="009D5BA2" w14:paraId="33A86968" w14:textId="77777777" w:rsidTr="00CE393D">
        <w:trPr>
          <w:trHeight w:val="1040"/>
        </w:trPr>
        <w:tc>
          <w:tcPr>
            <w:tcW w:w="5103" w:type="dxa"/>
          </w:tcPr>
          <w:p w14:paraId="12A0CF6B" w14:textId="77777777" w:rsidR="00E77F08" w:rsidRPr="009D5BA2" w:rsidRDefault="00E77F08" w:rsidP="00CE393D">
            <w:pPr>
              <w:widowControl w:val="0"/>
              <w:spacing w:after="0" w:line="240" w:lineRule="auto"/>
              <w:ind w:left="-13"/>
              <w:rPr>
                <w:rFonts w:ascii="Arial" w:hAnsi="Arial" w:cs="Arial"/>
                <w:b/>
                <w:sz w:val="20"/>
                <w:szCs w:val="16"/>
              </w:rPr>
            </w:pPr>
          </w:p>
          <w:p w14:paraId="3E41EA07" w14:textId="77777777" w:rsidR="00E77F08" w:rsidRDefault="000533D3" w:rsidP="00CE393D">
            <w:pPr>
              <w:widowControl w:val="0"/>
              <w:spacing w:after="0" w:line="240" w:lineRule="auto"/>
              <w:ind w:left="-13"/>
              <w:rPr>
                <w:rFonts w:ascii="Arial" w:hAnsi="Arial" w:cs="Arial"/>
                <w:b/>
                <w:noProof/>
                <w:sz w:val="20"/>
                <w:szCs w:val="16"/>
                <w:lang w:eastAsia="de-DE"/>
              </w:rPr>
            </w:pPr>
            <w:r>
              <w:rPr>
                <w:rFonts w:ascii="Arial" w:hAnsi="Arial" w:cs="Arial"/>
                <w:b/>
                <w:noProof/>
                <w:sz w:val="20"/>
                <w:szCs w:val="16"/>
                <w:lang w:eastAsia="de-DE"/>
              </w:rPr>
              <w:t>Albuch Wintersport Schnaitheim e.V.</w:t>
            </w:r>
          </w:p>
          <w:p w14:paraId="01BBE431" w14:textId="40095069" w:rsidR="000533D3" w:rsidRDefault="00F06A4A" w:rsidP="00CE393D">
            <w:pPr>
              <w:widowControl w:val="0"/>
              <w:spacing w:after="0" w:line="240" w:lineRule="auto"/>
              <w:ind w:left="-13"/>
              <w:rPr>
                <w:rFonts w:ascii="Arial" w:hAnsi="Arial" w:cs="Arial"/>
                <w:b/>
                <w:noProof/>
                <w:sz w:val="20"/>
                <w:szCs w:val="16"/>
                <w:lang w:eastAsia="de-DE"/>
              </w:rPr>
            </w:pPr>
            <w:r>
              <w:rPr>
                <w:rFonts w:ascii="Arial" w:hAnsi="Arial" w:cs="Arial"/>
                <w:b/>
                <w:noProof/>
                <w:sz w:val="20"/>
                <w:szCs w:val="16"/>
                <w:lang w:eastAsia="de-DE"/>
              </w:rPr>
              <w:t>z.Hd. Steffi Hofele</w:t>
            </w:r>
          </w:p>
          <w:p w14:paraId="07D3A016" w14:textId="06E22DEF" w:rsidR="00F06A4A" w:rsidRPr="009D5BA2" w:rsidRDefault="00F06A4A" w:rsidP="00CE393D">
            <w:pPr>
              <w:widowControl w:val="0"/>
              <w:spacing w:after="0" w:line="240" w:lineRule="auto"/>
              <w:ind w:left="-13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noProof/>
                <w:sz w:val="20"/>
                <w:szCs w:val="16"/>
                <w:lang w:eastAsia="de-DE"/>
              </w:rPr>
              <w:t>Berchtenstr. 18</w:t>
            </w:r>
          </w:p>
          <w:p w14:paraId="202DD085" w14:textId="77777777" w:rsidR="00E77F08" w:rsidRPr="009D5BA2" w:rsidRDefault="00E77F08" w:rsidP="00CE393D">
            <w:pPr>
              <w:widowControl w:val="0"/>
              <w:spacing w:after="0" w:line="240" w:lineRule="auto"/>
              <w:ind w:left="-13"/>
              <w:rPr>
                <w:rFonts w:ascii="Arial" w:hAnsi="Arial" w:cs="Arial"/>
                <w:b/>
                <w:sz w:val="20"/>
                <w:szCs w:val="16"/>
              </w:rPr>
            </w:pPr>
          </w:p>
          <w:p w14:paraId="18A531F2" w14:textId="77777777" w:rsidR="00E77F08" w:rsidRPr="009D5BA2" w:rsidRDefault="00E77F08" w:rsidP="00CE393D">
            <w:pPr>
              <w:widowControl w:val="0"/>
              <w:spacing w:after="0" w:line="240" w:lineRule="auto"/>
              <w:ind w:left="-13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 xml:space="preserve">D-89520 Heidenheim </w:t>
            </w:r>
          </w:p>
          <w:p w14:paraId="1479E12A" w14:textId="77777777" w:rsidR="00E77F08" w:rsidRPr="009D5BA2" w:rsidRDefault="00E77F08" w:rsidP="00CE393D">
            <w:pPr>
              <w:widowControl w:val="0"/>
              <w:spacing w:after="0" w:line="240" w:lineRule="auto"/>
              <w:ind w:left="-13"/>
              <w:rPr>
                <w:rFonts w:ascii="Arial" w:hAnsi="Arial" w:cs="Arial"/>
                <w:b/>
                <w:sz w:val="20"/>
                <w:szCs w:val="16"/>
              </w:rPr>
            </w:pPr>
          </w:p>
          <w:p w14:paraId="22BFD057" w14:textId="77777777" w:rsidR="00E77F08" w:rsidRPr="009D5BA2" w:rsidRDefault="00E77F08" w:rsidP="00CE393D">
            <w:pPr>
              <w:widowControl w:val="0"/>
              <w:spacing w:after="0" w:line="240" w:lineRule="auto"/>
              <w:ind w:left="-13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EE07F6A" w14:textId="77777777" w:rsidR="00E77F08" w:rsidRPr="00237684" w:rsidRDefault="00E77F08" w:rsidP="00E77F08">
      <w:pPr>
        <w:widowControl w:val="0"/>
        <w:spacing w:line="240" w:lineRule="auto"/>
        <w:rPr>
          <w:rFonts w:ascii="Arial" w:hAnsi="Arial" w:cs="Arial"/>
          <w:sz w:val="16"/>
          <w:szCs w:val="16"/>
        </w:rPr>
      </w:pPr>
    </w:p>
    <w:p w14:paraId="6584EE08" w14:textId="77777777" w:rsidR="00E77F08" w:rsidRPr="00237684" w:rsidRDefault="00E77F08" w:rsidP="00E77F08">
      <w:pPr>
        <w:spacing w:after="40" w:line="240" w:lineRule="auto"/>
        <w:rPr>
          <w:rFonts w:ascii="Arial" w:hAnsi="Arial" w:cs="Arial"/>
          <w:sz w:val="16"/>
          <w:szCs w:val="16"/>
        </w:rPr>
      </w:pPr>
      <w:r w:rsidRPr="00237684">
        <w:rPr>
          <w:rFonts w:ascii="Arial" w:hAnsi="Arial" w:cs="Arial"/>
          <w:sz w:val="16"/>
          <w:szCs w:val="12"/>
        </w:rPr>
        <w:tab/>
      </w:r>
      <w:r w:rsidRPr="00237684">
        <w:rPr>
          <w:rFonts w:ascii="Arial" w:hAnsi="Arial" w:cs="Arial"/>
          <w:sz w:val="16"/>
          <w:szCs w:val="12"/>
        </w:rPr>
        <w:tab/>
        <w:t xml:space="preserve">    </w:t>
      </w:r>
    </w:p>
    <w:tbl>
      <w:tblPr>
        <w:tblW w:w="4966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9"/>
        <w:gridCol w:w="4531"/>
      </w:tblGrid>
      <w:tr w:rsidR="00E77F08" w:rsidRPr="009D5BA2" w14:paraId="432D5010" w14:textId="77777777" w:rsidTr="00CE393D">
        <w:trPr>
          <w:trHeight w:val="205"/>
        </w:trPr>
        <w:tc>
          <w:tcPr>
            <w:tcW w:w="2483" w:type="pct"/>
            <w:vAlign w:val="center"/>
          </w:tcPr>
          <w:p w14:paraId="37AC91A8" w14:textId="77777777" w:rsidR="00E77F08" w:rsidRPr="00E77F08" w:rsidRDefault="00E77F08" w:rsidP="00CE39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2"/>
                <w:szCs w:val="12"/>
                <w:lang w:val="fr-FR"/>
              </w:rPr>
            </w:pPr>
            <w:r w:rsidRPr="00E77F08">
              <w:rPr>
                <w:rFonts w:ascii="Arial" w:hAnsi="Arial" w:cs="Arial"/>
                <w:sz w:val="12"/>
                <w:szCs w:val="12"/>
                <w:lang w:val="fr-FR"/>
              </w:rPr>
              <w:t>[Gläubiger-Identifikationsnummer (CI/Creditor Identifier)]</w:t>
            </w:r>
          </w:p>
          <w:p w14:paraId="725CB152" w14:textId="77777777" w:rsidR="00E77F08" w:rsidRPr="00E77F08" w:rsidRDefault="00E77F08" w:rsidP="00CE393D">
            <w:pPr>
              <w:spacing w:after="40" w:line="240" w:lineRule="auto"/>
              <w:rPr>
                <w:rFonts w:ascii="Arial" w:hAnsi="Arial" w:cs="Arial"/>
                <w:b/>
                <w:sz w:val="20"/>
                <w:szCs w:val="12"/>
                <w:lang w:val="fr-FR"/>
              </w:rPr>
            </w:pPr>
          </w:p>
        </w:tc>
        <w:tc>
          <w:tcPr>
            <w:tcW w:w="2517" w:type="pct"/>
            <w:vAlign w:val="center"/>
          </w:tcPr>
          <w:p w14:paraId="690B8814" w14:textId="77777777" w:rsidR="00E77F08" w:rsidRPr="009D5BA2" w:rsidRDefault="00E77F08" w:rsidP="00CE39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9D5BA2">
              <w:rPr>
                <w:rFonts w:ascii="Arial" w:hAnsi="Arial" w:cs="Arial"/>
                <w:sz w:val="12"/>
                <w:szCs w:val="12"/>
              </w:rPr>
              <w:t>[Mandatsreferenz]</w:t>
            </w:r>
          </w:p>
          <w:p w14:paraId="7A7059AE" w14:textId="77777777" w:rsidR="00E77F08" w:rsidRPr="009D5BA2" w:rsidRDefault="00E77F08" w:rsidP="00CE393D">
            <w:pPr>
              <w:spacing w:after="40" w:line="240" w:lineRule="auto"/>
              <w:rPr>
                <w:rFonts w:ascii="Arial" w:hAnsi="Arial" w:cs="Arial"/>
                <w:b/>
                <w:sz w:val="20"/>
                <w:szCs w:val="12"/>
              </w:rPr>
            </w:pPr>
          </w:p>
        </w:tc>
      </w:tr>
    </w:tbl>
    <w:p w14:paraId="3C65465C" w14:textId="77777777" w:rsidR="00E77F08" w:rsidRPr="00237684" w:rsidRDefault="00E77F08" w:rsidP="00E77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16"/>
        </w:rPr>
      </w:pPr>
      <w:r w:rsidRPr="00237684">
        <w:rPr>
          <w:rFonts w:ascii="Arial" w:hAnsi="Arial" w:cs="Arial"/>
          <w:sz w:val="16"/>
          <w:szCs w:val="12"/>
        </w:rPr>
        <w:br/>
      </w:r>
      <w:r w:rsidRPr="00237684">
        <w:rPr>
          <w:rFonts w:ascii="Arial" w:hAnsi="Arial" w:cs="Arial"/>
          <w:sz w:val="16"/>
          <w:szCs w:val="12"/>
        </w:rPr>
        <w:br/>
      </w:r>
      <w:r w:rsidRPr="00237684">
        <w:rPr>
          <w:rFonts w:ascii="Arial" w:hAnsi="Arial" w:cs="Arial"/>
          <w:b/>
          <w:bCs/>
          <w:sz w:val="20"/>
          <w:szCs w:val="16"/>
        </w:rPr>
        <w:t>SEPA-</w:t>
      </w:r>
      <w:r>
        <w:rPr>
          <w:rFonts w:ascii="Arial" w:hAnsi="Arial" w:cs="Arial"/>
          <w:b/>
          <w:bCs/>
          <w:sz w:val="20"/>
          <w:szCs w:val="16"/>
        </w:rPr>
        <w:t>Basis-Lastschriftm</w:t>
      </w:r>
      <w:r w:rsidRPr="00237684">
        <w:rPr>
          <w:rFonts w:ascii="Arial" w:hAnsi="Arial" w:cs="Arial"/>
          <w:b/>
          <w:bCs/>
          <w:sz w:val="20"/>
          <w:szCs w:val="16"/>
        </w:rPr>
        <w:t>andat</w:t>
      </w:r>
    </w:p>
    <w:p w14:paraId="14491B61" w14:textId="77777777" w:rsidR="00E77F08" w:rsidRPr="00237684" w:rsidRDefault="00E77F08" w:rsidP="00E77F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237684">
        <w:rPr>
          <w:rFonts w:ascii="Arial" w:hAnsi="Arial" w:cs="Arial"/>
          <w:sz w:val="16"/>
          <w:szCs w:val="16"/>
        </w:rPr>
        <w:br/>
        <w:t>Ich/Wir ermächtige(n)</w:t>
      </w:r>
      <w:r w:rsidR="000533D3">
        <w:rPr>
          <w:rFonts w:ascii="Arial" w:hAnsi="Arial" w:cs="Arial"/>
          <w:sz w:val="16"/>
          <w:szCs w:val="16"/>
        </w:rPr>
        <w:t xml:space="preserve"> den</w:t>
      </w:r>
      <w:r w:rsidRPr="00237684">
        <w:rPr>
          <w:rFonts w:ascii="Arial" w:hAnsi="Arial" w:cs="Arial"/>
          <w:sz w:val="16"/>
          <w:szCs w:val="16"/>
        </w:rPr>
        <w:br/>
      </w:r>
    </w:p>
    <w:tbl>
      <w:tblPr>
        <w:tblW w:w="4966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E77F08" w:rsidRPr="009D5BA2" w14:paraId="6C8E3548" w14:textId="77777777" w:rsidTr="00CE393D">
        <w:trPr>
          <w:trHeight w:val="205"/>
        </w:trPr>
        <w:tc>
          <w:tcPr>
            <w:tcW w:w="5000" w:type="pct"/>
            <w:vAlign w:val="center"/>
          </w:tcPr>
          <w:p w14:paraId="53AC178D" w14:textId="77777777" w:rsidR="00E77F08" w:rsidRPr="009D5BA2" w:rsidRDefault="00E77F08" w:rsidP="00CE39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9D5BA2">
              <w:rPr>
                <w:rFonts w:ascii="Arial" w:hAnsi="Arial" w:cs="Arial"/>
                <w:sz w:val="12"/>
                <w:szCs w:val="12"/>
              </w:rPr>
              <w:t>[Name des Zahlungsempfängers]</w:t>
            </w:r>
          </w:p>
          <w:p w14:paraId="0C1068B9" w14:textId="77777777" w:rsidR="00E77F08" w:rsidRPr="009D5BA2" w:rsidRDefault="000533D3" w:rsidP="00CE393D">
            <w:pPr>
              <w:spacing w:after="40" w:line="240" w:lineRule="auto"/>
              <w:rPr>
                <w:rFonts w:ascii="Arial" w:hAnsi="Arial" w:cs="Arial"/>
                <w:b/>
                <w:sz w:val="20"/>
                <w:szCs w:val="12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Albuch Wintersport Schnaitheim e.V.</w:t>
            </w:r>
          </w:p>
        </w:tc>
      </w:tr>
    </w:tbl>
    <w:p w14:paraId="269EEE37" w14:textId="77777777" w:rsidR="00E77F08" w:rsidRPr="00237684" w:rsidRDefault="00E77F08" w:rsidP="00E77F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237684">
        <w:rPr>
          <w:rFonts w:ascii="Arial" w:hAnsi="Arial" w:cs="Arial"/>
          <w:sz w:val="16"/>
          <w:szCs w:val="16"/>
        </w:rPr>
        <w:br/>
        <w:t>Zahlungen von meinem/unserem Konto mittels Lastschrift einzuziehen. Zugleich weise(n) ich/wir mein/unser Kreditinstitut an, die von</w:t>
      </w:r>
      <w:r w:rsidRPr="00237684">
        <w:rPr>
          <w:rFonts w:ascii="Arial" w:hAnsi="Arial" w:cs="Arial"/>
          <w:sz w:val="16"/>
          <w:szCs w:val="16"/>
        </w:rPr>
        <w:br/>
      </w:r>
    </w:p>
    <w:tbl>
      <w:tblPr>
        <w:tblW w:w="4966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E77F08" w:rsidRPr="009D5BA2" w14:paraId="5E93494D" w14:textId="77777777" w:rsidTr="00CE393D">
        <w:trPr>
          <w:trHeight w:val="205"/>
        </w:trPr>
        <w:tc>
          <w:tcPr>
            <w:tcW w:w="5000" w:type="pct"/>
            <w:vAlign w:val="center"/>
          </w:tcPr>
          <w:p w14:paraId="3A256C8D" w14:textId="77777777" w:rsidR="00E77F08" w:rsidRPr="009D5BA2" w:rsidRDefault="00E77F08" w:rsidP="00CE39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9D5BA2">
              <w:rPr>
                <w:rFonts w:ascii="Arial" w:hAnsi="Arial" w:cs="Arial"/>
                <w:sz w:val="12"/>
                <w:szCs w:val="12"/>
              </w:rPr>
              <w:t xml:space="preserve"> [Name des Zahlungsempfängers]</w:t>
            </w:r>
          </w:p>
          <w:p w14:paraId="48C23C62" w14:textId="77777777" w:rsidR="00E77F08" w:rsidRPr="009D5BA2" w:rsidRDefault="000533D3" w:rsidP="00CE393D">
            <w:pPr>
              <w:spacing w:after="40" w:line="240" w:lineRule="auto"/>
              <w:rPr>
                <w:rFonts w:ascii="Arial" w:hAnsi="Arial" w:cs="Arial"/>
                <w:b/>
                <w:sz w:val="20"/>
                <w:szCs w:val="12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Albuch Wintersport Schnaitheim e.V.</w:t>
            </w:r>
          </w:p>
        </w:tc>
      </w:tr>
    </w:tbl>
    <w:p w14:paraId="536FF6AC" w14:textId="77777777" w:rsidR="00E77F08" w:rsidRPr="00237684" w:rsidRDefault="00E77F08" w:rsidP="00E77F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09570D50" w14:textId="77777777" w:rsidR="00E77F08" w:rsidRDefault="00E77F08" w:rsidP="00E77F08">
      <w:pPr>
        <w:autoSpaceDE w:val="0"/>
        <w:autoSpaceDN w:val="0"/>
        <w:adjustRightInd w:val="0"/>
        <w:spacing w:after="0" w:line="240" w:lineRule="auto"/>
        <w:rPr>
          <w:rFonts w:ascii="O8_9915_FrutigerVRRomanxxxxxx" w:hAnsi="O8_9915_FrutigerVRRomanxxxxxx" w:cs="O8_9915_FrutigerVRRomanxxxxxx"/>
          <w:sz w:val="16"/>
          <w:szCs w:val="16"/>
        </w:rPr>
      </w:pPr>
      <w:r w:rsidRPr="00237684">
        <w:rPr>
          <w:rFonts w:ascii="Arial" w:hAnsi="Arial" w:cs="Arial"/>
          <w:sz w:val="16"/>
          <w:szCs w:val="16"/>
        </w:rPr>
        <w:t>auf mein/unser Konto gezogenen Lastschriften einzulösen.</w:t>
      </w:r>
      <w:r w:rsidRPr="00237684">
        <w:rPr>
          <w:rFonts w:ascii="Arial" w:hAnsi="Arial" w:cs="Arial"/>
          <w:sz w:val="16"/>
          <w:szCs w:val="16"/>
        </w:rPr>
        <w:br/>
      </w:r>
      <w:r w:rsidRPr="00237684">
        <w:rPr>
          <w:rFonts w:ascii="Arial" w:hAnsi="Arial" w:cs="Arial"/>
          <w:sz w:val="16"/>
          <w:szCs w:val="16"/>
        </w:rPr>
        <w:br/>
      </w:r>
      <w:r>
        <w:rPr>
          <w:rFonts w:ascii="O8_9915_FrutigerVRRomanxxxxxx" w:hAnsi="O8_9915_FrutigerVRRomanxxxxxx" w:cs="O8_9915_FrutigerVRRomanxxxxxx"/>
          <w:sz w:val="16"/>
          <w:szCs w:val="16"/>
        </w:rPr>
        <w:t>Hinweis: Ich kann/Wir können innerhalb von acht Wochen, beginnend mit dem Belastungsdatum, die Erstattung des belasteten Betrags verlangen. Es gelten dabei die mit meinem/unserem Kreditinstitut vereinbarten Bedingungen.</w:t>
      </w:r>
    </w:p>
    <w:p w14:paraId="6BA66DF5" w14:textId="77777777" w:rsidR="00E77F08" w:rsidRPr="00237684" w:rsidRDefault="00E77F08" w:rsidP="00E77F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4966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E77F08" w:rsidRPr="009D5BA2" w14:paraId="2A387735" w14:textId="77777777" w:rsidTr="00CE393D">
        <w:trPr>
          <w:trHeight w:val="205"/>
        </w:trPr>
        <w:tc>
          <w:tcPr>
            <w:tcW w:w="5000" w:type="pct"/>
            <w:vAlign w:val="center"/>
          </w:tcPr>
          <w:p w14:paraId="6AD53D2C" w14:textId="77777777" w:rsidR="00E77F08" w:rsidRPr="009D5BA2" w:rsidRDefault="00E77F08" w:rsidP="00CE39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9D5BA2">
              <w:rPr>
                <w:rFonts w:ascii="Arial" w:hAnsi="Arial" w:cs="Arial"/>
                <w:sz w:val="12"/>
                <w:szCs w:val="12"/>
              </w:rPr>
              <w:t xml:space="preserve"> Kontoinhaber /Zahlungspflichtiger (Vorname, Name, Straße, Hausnummer, PLZ, Ort)</w:t>
            </w:r>
          </w:p>
          <w:sdt>
            <w:sdtPr>
              <w:rPr>
                <w:sz w:val="16"/>
                <w:szCs w:val="16"/>
              </w:rPr>
              <w:id w:val="1714767034"/>
              <w:placeholder>
                <w:docPart w:val="3164FCD697924E06B57A900AEF4C1ABC"/>
              </w:placeholder>
              <w:showingPlcHdr/>
            </w:sdtPr>
            <w:sdtContent>
              <w:p w14:paraId="1198B3DA" w14:textId="77777777" w:rsidR="00E77F08" w:rsidRPr="009D5BA2" w:rsidRDefault="00063082" w:rsidP="00CE393D">
                <w:pPr>
                  <w:spacing w:after="40" w:line="240" w:lineRule="auto"/>
                  <w:rPr>
                    <w:rFonts w:ascii="Arial" w:hAnsi="Arial" w:cs="Arial"/>
                    <w:sz w:val="20"/>
                    <w:szCs w:val="12"/>
                  </w:rPr>
                </w:pPr>
                <w:r w:rsidRPr="00063082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p>
            </w:sdtContent>
          </w:sdt>
        </w:tc>
      </w:tr>
    </w:tbl>
    <w:p w14:paraId="5341EAE5" w14:textId="77777777" w:rsidR="00E77F08" w:rsidRPr="00237684" w:rsidRDefault="00E77F08" w:rsidP="00E77F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4966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E77F08" w:rsidRPr="009D5BA2" w14:paraId="193AE769" w14:textId="77777777" w:rsidTr="00CE393D">
        <w:trPr>
          <w:trHeight w:val="205"/>
        </w:trPr>
        <w:tc>
          <w:tcPr>
            <w:tcW w:w="5000" w:type="pct"/>
            <w:vAlign w:val="center"/>
          </w:tcPr>
          <w:p w14:paraId="22DD2757" w14:textId="77777777" w:rsidR="00E77F08" w:rsidRPr="009D5BA2" w:rsidRDefault="00000000" w:rsidP="00CE393D">
            <w:pPr>
              <w:spacing w:after="40" w:line="240" w:lineRule="auto"/>
              <w:rPr>
                <w:rFonts w:ascii="Arial" w:hAnsi="Arial" w:cs="Arial"/>
                <w:b/>
                <w:sz w:val="20"/>
                <w:szCs w:val="12"/>
              </w:rPr>
            </w:pPr>
            <w:sdt>
              <w:sdtPr>
                <w:rPr>
                  <w:sz w:val="16"/>
                  <w:szCs w:val="16"/>
                </w:rPr>
                <w:id w:val="1101908931"/>
                <w:placeholder>
                  <w:docPart w:val="70271A7CF5A04B5E9195F1BFF1150812"/>
                </w:placeholder>
                <w:showingPlcHdr/>
              </w:sdtPr>
              <w:sdtContent>
                <w:r w:rsidR="00063082" w:rsidRPr="00063082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sdtContent>
            </w:sdt>
            <w:r w:rsidR="00063082" w:rsidRPr="009D5BA2">
              <w:rPr>
                <w:rFonts w:ascii="Arial" w:hAnsi="Arial" w:cs="Arial"/>
                <w:b/>
                <w:sz w:val="20"/>
                <w:szCs w:val="12"/>
              </w:rPr>
              <w:t xml:space="preserve"> </w:t>
            </w:r>
          </w:p>
        </w:tc>
      </w:tr>
    </w:tbl>
    <w:p w14:paraId="03CC6078" w14:textId="77777777" w:rsidR="00E77F08" w:rsidRPr="00237684" w:rsidRDefault="00E77F08" w:rsidP="00E77F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4966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E77F08" w:rsidRPr="009D5BA2" w14:paraId="7A530C5E" w14:textId="77777777" w:rsidTr="00CE393D">
        <w:trPr>
          <w:trHeight w:val="406"/>
        </w:trPr>
        <w:tc>
          <w:tcPr>
            <w:tcW w:w="2500" w:type="pct"/>
            <w:vAlign w:val="center"/>
          </w:tcPr>
          <w:p w14:paraId="529D8D58" w14:textId="77777777" w:rsidR="00E77F08" w:rsidRPr="009D5BA2" w:rsidRDefault="00E77F08" w:rsidP="00CE39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0"/>
                <w:szCs w:val="12"/>
              </w:rPr>
            </w:pPr>
            <w:r w:rsidRPr="009D5BA2">
              <w:rPr>
                <w:rFonts w:ascii="Arial" w:hAnsi="Arial" w:cs="Arial"/>
                <w:sz w:val="12"/>
                <w:szCs w:val="12"/>
              </w:rPr>
              <w:t xml:space="preserve"> BIC</w:t>
            </w:r>
            <w:r w:rsidRPr="009D5BA2">
              <w:rPr>
                <w:rFonts w:ascii="Arial" w:hAnsi="Arial" w:cs="Arial"/>
                <w:sz w:val="10"/>
                <w:szCs w:val="12"/>
              </w:rPr>
              <w:t>1</w:t>
            </w:r>
          </w:p>
          <w:sdt>
            <w:sdtPr>
              <w:rPr>
                <w:sz w:val="16"/>
                <w:szCs w:val="16"/>
              </w:rPr>
              <w:id w:val="-1509514691"/>
              <w:placeholder>
                <w:docPart w:val="DE9CB74F3ED84DF284ADA0E64067C44A"/>
              </w:placeholder>
              <w:showingPlcHdr/>
            </w:sdtPr>
            <w:sdtContent>
              <w:p w14:paraId="01445A31" w14:textId="77777777" w:rsidR="00E77F08" w:rsidRPr="009D5BA2" w:rsidRDefault="00063082" w:rsidP="00CE393D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b/>
                    <w:sz w:val="20"/>
                    <w:szCs w:val="12"/>
                  </w:rPr>
                </w:pPr>
                <w:r w:rsidRPr="00063082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p>
            </w:sdtContent>
          </w:sdt>
        </w:tc>
        <w:tc>
          <w:tcPr>
            <w:tcW w:w="2500" w:type="pct"/>
            <w:vAlign w:val="center"/>
          </w:tcPr>
          <w:p w14:paraId="3644A886" w14:textId="77777777" w:rsidR="00E77F08" w:rsidRPr="009D5BA2" w:rsidRDefault="00E77F08" w:rsidP="00CE393D">
            <w:pPr>
              <w:spacing w:after="40" w:line="240" w:lineRule="auto"/>
              <w:rPr>
                <w:rFonts w:ascii="Arial" w:hAnsi="Arial" w:cs="Arial"/>
                <w:sz w:val="12"/>
                <w:szCs w:val="12"/>
              </w:rPr>
            </w:pPr>
            <w:r w:rsidRPr="009D5BA2">
              <w:rPr>
                <w:rFonts w:ascii="Arial" w:hAnsi="Arial" w:cs="Arial"/>
                <w:sz w:val="12"/>
                <w:szCs w:val="12"/>
              </w:rPr>
              <w:t>IBAN</w:t>
            </w:r>
          </w:p>
          <w:p w14:paraId="0301E24B" w14:textId="77777777" w:rsidR="00E77F08" w:rsidRPr="009D5BA2" w:rsidRDefault="00E77F08" w:rsidP="00CE393D">
            <w:pPr>
              <w:spacing w:after="40" w:line="240" w:lineRule="auto"/>
              <w:rPr>
                <w:rFonts w:ascii="Arial" w:hAnsi="Arial" w:cs="Arial"/>
                <w:b/>
                <w:sz w:val="20"/>
                <w:szCs w:val="12"/>
              </w:rPr>
            </w:pPr>
            <w:r w:rsidRPr="009D5BA2">
              <w:rPr>
                <w:rFonts w:ascii="Arial" w:hAnsi="Arial" w:cs="Arial"/>
                <w:b/>
                <w:sz w:val="20"/>
                <w:szCs w:val="12"/>
              </w:rPr>
              <w:t xml:space="preserve">DE </w:t>
            </w:r>
            <w:sdt>
              <w:sdtPr>
                <w:rPr>
                  <w:sz w:val="16"/>
                  <w:szCs w:val="16"/>
                </w:rPr>
                <w:id w:val="787008623"/>
                <w:placeholder>
                  <w:docPart w:val="6B2DE78DF573421BAF99D4AE61AAD95E"/>
                </w:placeholder>
                <w:showingPlcHdr/>
              </w:sdtPr>
              <w:sdtContent>
                <w:r w:rsidR="00063082" w:rsidRPr="00063082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sdtContent>
            </w:sdt>
          </w:p>
        </w:tc>
      </w:tr>
    </w:tbl>
    <w:p w14:paraId="5F0E6A09" w14:textId="77777777" w:rsidR="00E77F08" w:rsidRDefault="00E77F08" w:rsidP="00E77F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0"/>
          <w:szCs w:val="12"/>
        </w:rPr>
        <w:br/>
      </w:r>
      <w:r w:rsidRPr="00237684">
        <w:rPr>
          <w:rFonts w:ascii="Arial" w:hAnsi="Arial" w:cs="Arial"/>
          <w:sz w:val="10"/>
          <w:szCs w:val="12"/>
        </w:rPr>
        <w:t xml:space="preserve">1 </w:t>
      </w:r>
      <w:r w:rsidRPr="00237684">
        <w:rPr>
          <w:rFonts w:ascii="Arial" w:hAnsi="Arial" w:cs="Arial"/>
          <w:sz w:val="12"/>
          <w:szCs w:val="12"/>
        </w:rPr>
        <w:t>Hinweis: Ab 01.02.2014 kann die Angabe des BIC entfallen, wenn die IBAN mit DE beginnt.</w:t>
      </w:r>
    </w:p>
    <w:p w14:paraId="4706BDCD" w14:textId="77777777" w:rsidR="00E77F08" w:rsidRPr="00237684" w:rsidRDefault="00E77F08" w:rsidP="00E77F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68AC35D7" w14:textId="77777777" w:rsidR="00E77F08" w:rsidRPr="00237684" w:rsidRDefault="00E77F08" w:rsidP="00E77F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319A672D" w14:textId="77777777" w:rsidR="00E77F08" w:rsidRPr="00237684" w:rsidRDefault="00E77F08" w:rsidP="00E77F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0B74FCAC" w14:textId="77777777" w:rsidR="00E77F08" w:rsidRPr="00237684" w:rsidRDefault="00E77F08" w:rsidP="00E77F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4966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E77F08" w:rsidRPr="009D5BA2" w14:paraId="4785C5A0" w14:textId="77777777" w:rsidTr="00CE393D">
        <w:trPr>
          <w:trHeight w:val="406"/>
        </w:trPr>
        <w:tc>
          <w:tcPr>
            <w:tcW w:w="2500" w:type="pct"/>
            <w:vAlign w:val="center"/>
          </w:tcPr>
          <w:p w14:paraId="220E055D" w14:textId="77777777" w:rsidR="00E77F08" w:rsidRPr="009D5BA2" w:rsidRDefault="00E77F08" w:rsidP="00CE39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0"/>
                <w:szCs w:val="12"/>
              </w:rPr>
            </w:pPr>
            <w:r w:rsidRPr="009D5BA2">
              <w:rPr>
                <w:rFonts w:ascii="Arial" w:hAnsi="Arial" w:cs="Arial"/>
                <w:sz w:val="12"/>
                <w:szCs w:val="12"/>
              </w:rPr>
              <w:t>Ort, Datum</w:t>
            </w:r>
          </w:p>
          <w:sdt>
            <w:sdtPr>
              <w:rPr>
                <w:sz w:val="16"/>
                <w:szCs w:val="16"/>
              </w:rPr>
              <w:id w:val="1306282617"/>
              <w:placeholder>
                <w:docPart w:val="FE720B0B350240B1BE7B73F7817199D1"/>
              </w:placeholder>
              <w:showingPlcHdr/>
            </w:sdtPr>
            <w:sdtContent>
              <w:p w14:paraId="0EF08114" w14:textId="77777777" w:rsidR="00E77F08" w:rsidRPr="009D5BA2" w:rsidRDefault="00063082" w:rsidP="00CE393D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0"/>
                    <w:szCs w:val="12"/>
                  </w:rPr>
                </w:pPr>
                <w:r w:rsidRPr="00063082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p>
            </w:sdtContent>
          </w:sdt>
          <w:p w14:paraId="3B9489E6" w14:textId="77777777" w:rsidR="00E77F08" w:rsidRPr="009D5BA2" w:rsidRDefault="00E77F08" w:rsidP="00CE39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12"/>
              </w:rPr>
            </w:pPr>
          </w:p>
          <w:p w14:paraId="4C7B07C8" w14:textId="77777777" w:rsidR="00E77F08" w:rsidRPr="009D5BA2" w:rsidRDefault="00E77F08" w:rsidP="00CE39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12"/>
              </w:rPr>
            </w:pPr>
          </w:p>
        </w:tc>
        <w:tc>
          <w:tcPr>
            <w:tcW w:w="2500" w:type="pct"/>
            <w:vAlign w:val="center"/>
          </w:tcPr>
          <w:p w14:paraId="26E66B95" w14:textId="77777777" w:rsidR="00E77F08" w:rsidRPr="009D5BA2" w:rsidRDefault="00E77F08" w:rsidP="00CE393D">
            <w:pPr>
              <w:spacing w:after="40" w:line="240" w:lineRule="auto"/>
              <w:rPr>
                <w:rFonts w:ascii="Arial" w:hAnsi="Arial" w:cs="Arial"/>
                <w:sz w:val="12"/>
                <w:szCs w:val="12"/>
              </w:rPr>
            </w:pPr>
            <w:r w:rsidRPr="009D5BA2">
              <w:rPr>
                <w:rFonts w:ascii="Arial" w:hAnsi="Arial" w:cs="Arial"/>
                <w:sz w:val="12"/>
                <w:szCs w:val="12"/>
              </w:rPr>
              <w:t>Unterschrift (Zahlungspflichtiger)</w:t>
            </w:r>
          </w:p>
          <w:p w14:paraId="70BA0A7E" w14:textId="77777777" w:rsidR="00E77F08" w:rsidRPr="009D5BA2" w:rsidRDefault="00E77F08" w:rsidP="00CE393D">
            <w:pPr>
              <w:spacing w:after="40" w:line="240" w:lineRule="auto"/>
              <w:rPr>
                <w:rFonts w:ascii="Arial" w:hAnsi="Arial" w:cs="Arial"/>
                <w:b/>
                <w:sz w:val="20"/>
                <w:szCs w:val="12"/>
              </w:rPr>
            </w:pPr>
          </w:p>
          <w:p w14:paraId="2C317C09" w14:textId="77777777" w:rsidR="00E77F08" w:rsidRPr="00063082" w:rsidRDefault="00063082" w:rsidP="00CE393D">
            <w:pPr>
              <w:spacing w:after="4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063082">
              <w:rPr>
                <w:rFonts w:ascii="Arial" w:hAnsi="Arial" w:cs="Arial"/>
                <w:b/>
                <w:color w:val="FF0000"/>
                <w:sz w:val="24"/>
                <w:szCs w:val="24"/>
              </w:rPr>
              <w:t>x</w:t>
            </w:r>
          </w:p>
          <w:p w14:paraId="01702D48" w14:textId="77777777" w:rsidR="00E77F08" w:rsidRPr="009D5BA2" w:rsidRDefault="00E77F08" w:rsidP="00CE393D">
            <w:pPr>
              <w:spacing w:after="40" w:line="240" w:lineRule="auto"/>
              <w:rPr>
                <w:rFonts w:ascii="Arial" w:hAnsi="Arial" w:cs="Arial"/>
                <w:b/>
                <w:sz w:val="20"/>
                <w:szCs w:val="12"/>
              </w:rPr>
            </w:pPr>
          </w:p>
        </w:tc>
      </w:tr>
    </w:tbl>
    <w:p w14:paraId="71FB53E1" w14:textId="77777777" w:rsidR="00E77F08" w:rsidRPr="00237684" w:rsidRDefault="00E77F08" w:rsidP="00E77F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51CDD25A" w14:textId="77777777" w:rsidR="00E77F08" w:rsidRPr="00237684" w:rsidRDefault="00E77F08" w:rsidP="00E77F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600BAB06" w14:textId="77777777" w:rsidR="00E77F08" w:rsidRPr="00237684" w:rsidRDefault="00E77F08" w:rsidP="00E77F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3AACE756" w14:textId="77777777" w:rsidR="00E77F08" w:rsidRPr="00237684" w:rsidRDefault="00E77F08" w:rsidP="00E77F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1633A623" w14:textId="77777777" w:rsidR="00E77F08" w:rsidRDefault="00E77F08" w:rsidP="00E77F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14:paraId="567942AA" w14:textId="77777777" w:rsidR="00E77F08" w:rsidRDefault="00E77F08" w:rsidP="00E77F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14:paraId="04FF4535" w14:textId="77777777" w:rsidR="00E77F08" w:rsidRPr="008A76A4" w:rsidRDefault="008A76A4" w:rsidP="00E77F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Pr="008A76A4">
        <w:rPr>
          <w:rFonts w:ascii="Arial" w:hAnsi="Arial" w:cs="Arial"/>
          <w:sz w:val="18"/>
          <w:szCs w:val="18"/>
        </w:rPr>
        <w:t>bitte den Antrag zurück an Steffi Hofele, Berchtenstr. 18, 89520 Heidenheim</w:t>
      </w:r>
      <w:r>
        <w:rPr>
          <w:rFonts w:ascii="Arial" w:hAnsi="Arial" w:cs="Arial"/>
          <w:sz w:val="18"/>
          <w:szCs w:val="18"/>
        </w:rPr>
        <w:t xml:space="preserve"> - </w:t>
      </w:r>
    </w:p>
    <w:p w14:paraId="500EC6BD" w14:textId="77777777" w:rsidR="00E77F08" w:rsidRPr="008A76A4" w:rsidRDefault="00E77F08" w:rsidP="00E77F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1EB1B3F" w14:textId="77777777" w:rsidR="00E77F08" w:rsidRDefault="00E77F08" w:rsidP="00E77F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14:paraId="138130E2" w14:textId="77777777" w:rsidR="00E77F08" w:rsidRDefault="00E77F08" w:rsidP="00E77F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sectPr w:rsidR="00E77F08" w:rsidSect="00B00A29">
      <w:footerReference w:type="first" r:id="rId6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EF695" w14:textId="77777777" w:rsidR="00AA6E93" w:rsidRDefault="00AA6E93" w:rsidP="00B00A29">
      <w:pPr>
        <w:spacing w:after="0" w:line="240" w:lineRule="auto"/>
      </w:pPr>
      <w:r>
        <w:separator/>
      </w:r>
    </w:p>
  </w:endnote>
  <w:endnote w:type="continuationSeparator" w:id="0">
    <w:p w14:paraId="2B20C966" w14:textId="77777777" w:rsidR="00AA6E93" w:rsidRDefault="00AA6E93" w:rsidP="00B00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8_9915_FrutigerVRRomanxxxxxx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10346" w14:textId="77777777" w:rsidR="00B00A29" w:rsidRDefault="00B00A29" w:rsidP="00B00A29">
    <w:pPr>
      <w:pStyle w:val="Fuzeile"/>
    </w:pPr>
    <w:r>
      <w:t>-bitte wenden-</w:t>
    </w:r>
  </w:p>
  <w:p w14:paraId="5E177D8D" w14:textId="77777777" w:rsidR="00B00A29" w:rsidRDefault="00B00A2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866AE" w14:textId="77777777" w:rsidR="00AA6E93" w:rsidRDefault="00AA6E93" w:rsidP="00B00A29">
      <w:pPr>
        <w:spacing w:after="0" w:line="240" w:lineRule="auto"/>
      </w:pPr>
      <w:r>
        <w:separator/>
      </w:r>
    </w:p>
  </w:footnote>
  <w:footnote w:type="continuationSeparator" w:id="0">
    <w:p w14:paraId="14378055" w14:textId="77777777" w:rsidR="00AA6E93" w:rsidRDefault="00AA6E93" w:rsidP="00B00A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ocumentProtection w:edit="forms" w:enforcement="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A4A"/>
    <w:rsid w:val="00010FFD"/>
    <w:rsid w:val="000533D3"/>
    <w:rsid w:val="00063082"/>
    <w:rsid w:val="000B7E47"/>
    <w:rsid w:val="000E69E3"/>
    <w:rsid w:val="00110C6B"/>
    <w:rsid w:val="00132260"/>
    <w:rsid w:val="004022AD"/>
    <w:rsid w:val="008A76A4"/>
    <w:rsid w:val="00904827"/>
    <w:rsid w:val="009F15F4"/>
    <w:rsid w:val="00AA6E93"/>
    <w:rsid w:val="00B00A29"/>
    <w:rsid w:val="00C61BE6"/>
    <w:rsid w:val="00E65938"/>
    <w:rsid w:val="00E77F08"/>
    <w:rsid w:val="00E87290"/>
    <w:rsid w:val="00F06A4A"/>
    <w:rsid w:val="00FE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EB74F"/>
  <w15:docId w15:val="{F086225F-1B45-471E-9260-1B809339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0C6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77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semiHidden/>
    <w:unhideWhenUsed/>
    <w:rsid w:val="00B00A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00A29"/>
  </w:style>
  <w:style w:type="paragraph" w:styleId="Fuzeile">
    <w:name w:val="footer"/>
    <w:basedOn w:val="Standard"/>
    <w:link w:val="FuzeileZchn"/>
    <w:uiPriority w:val="99"/>
    <w:unhideWhenUsed/>
    <w:rsid w:val="00B00A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00A2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0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0A29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13226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lbuch%20Wintersport%20Schnaitheim%20e.V\Vorlagen\Mitgliedsantra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26C5AED7EB49A99F4174DABECEBD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C75667-6152-4F54-BB8B-A9301EBC4EAE}"/>
      </w:docPartPr>
      <w:docPartBody>
        <w:p w:rsidR="00000000" w:rsidRDefault="00000000">
          <w:pPr>
            <w:pStyle w:val="BD26C5AED7EB49A99F4174DABECEBD0D"/>
          </w:pPr>
          <w:r w:rsidRPr="00A61F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A0009117A88435EB979A3A3DEB8D6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2A303B-CAAF-473F-A014-DF7F69114C2C}"/>
      </w:docPartPr>
      <w:docPartBody>
        <w:p w:rsidR="00000000" w:rsidRDefault="00000000">
          <w:pPr>
            <w:pStyle w:val="0A0009117A88435EB979A3A3DEB8D66C"/>
          </w:pPr>
          <w:r w:rsidRPr="00A61F63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BDEF80E964DA48889BCA420A2B37FA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D9922F-7867-4650-9733-505D8F7520B2}"/>
      </w:docPartPr>
      <w:docPartBody>
        <w:p w:rsidR="00000000" w:rsidRDefault="00000000">
          <w:pPr>
            <w:pStyle w:val="BDEF80E964DA48889BCA420A2B37FAD1"/>
          </w:pPr>
          <w:r w:rsidRPr="00A61F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7F9A2013E5E4B06AC0470C4A363DC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3E9906-192A-41CF-8505-B89E573AB757}"/>
      </w:docPartPr>
      <w:docPartBody>
        <w:p w:rsidR="00000000" w:rsidRDefault="00000000">
          <w:pPr>
            <w:pStyle w:val="97F9A2013E5E4B06AC0470C4A363DCF6"/>
          </w:pPr>
          <w:r w:rsidRPr="00A61F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66C69EFF0394C8C8B887B206AD21A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57158C-C8A9-43B0-8F74-2FE98B5517C6}"/>
      </w:docPartPr>
      <w:docPartBody>
        <w:p w:rsidR="00000000" w:rsidRDefault="00000000">
          <w:pPr>
            <w:pStyle w:val="F66C69EFF0394C8C8B887B206AD21A63"/>
          </w:pPr>
          <w:r w:rsidRPr="00A61F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00EF909CDDB4893A17F684BCF9DB7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66618E-E0D3-4FB0-B46A-A1A3E0A51EBE}"/>
      </w:docPartPr>
      <w:docPartBody>
        <w:p w:rsidR="00000000" w:rsidRDefault="00000000">
          <w:pPr>
            <w:pStyle w:val="200EF909CDDB4893A17F684BCF9DB7B5"/>
          </w:pPr>
          <w:r w:rsidRPr="00A61F63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C522CAFF631247938526A0934C1F8E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17D9CF-6D06-4B39-86AB-B8C97305F0B2}"/>
      </w:docPartPr>
      <w:docPartBody>
        <w:p w:rsidR="00000000" w:rsidRDefault="00000000">
          <w:pPr>
            <w:pStyle w:val="C522CAFF631247938526A0934C1F8E39"/>
          </w:pPr>
          <w:r w:rsidRPr="00A61F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DDF44D389A14B7BA0E30AAFEDB8DB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68B607-F174-44C0-B13B-4CFBFB433010}"/>
      </w:docPartPr>
      <w:docPartBody>
        <w:p w:rsidR="00000000" w:rsidRDefault="00000000">
          <w:pPr>
            <w:pStyle w:val="FDDF44D389A14B7BA0E30AAFEDB8DBA7"/>
          </w:pPr>
          <w:r w:rsidRPr="00A61F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CA1E546991A4933A41B56F6AA6870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6E6E93-E89F-4BDC-A46D-5C93D81C7374}"/>
      </w:docPartPr>
      <w:docPartBody>
        <w:p w:rsidR="00000000" w:rsidRDefault="00000000">
          <w:pPr>
            <w:pStyle w:val="5CA1E546991A4933A41B56F6AA68703A"/>
          </w:pPr>
          <w:r w:rsidRPr="00A61F63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1C07B956F88B43F590F2D4E5C9EE47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F0654A-0B2B-4EAE-9B56-B5F56154C821}"/>
      </w:docPartPr>
      <w:docPartBody>
        <w:p w:rsidR="00000000" w:rsidRDefault="00000000">
          <w:pPr>
            <w:pStyle w:val="1C07B956F88B43F590F2D4E5C9EE47AE"/>
          </w:pPr>
          <w:r w:rsidRPr="00A61F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100EC027A4497BBAE74D9E84281C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1B30FB-AF27-42EC-8398-24EA866A6E31}"/>
      </w:docPartPr>
      <w:docPartBody>
        <w:p w:rsidR="00000000" w:rsidRDefault="00000000">
          <w:pPr>
            <w:pStyle w:val="D7100EC027A4497BBAE74D9E84281C40"/>
          </w:pPr>
          <w:r w:rsidRPr="00A61F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02286F0D9C34533B9A9C1DA1C92A3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513DE2-86B9-464E-B25D-4A1BE64DE5B7}"/>
      </w:docPartPr>
      <w:docPartBody>
        <w:p w:rsidR="00000000" w:rsidRDefault="00000000">
          <w:pPr>
            <w:pStyle w:val="F02286F0D9C34533B9A9C1DA1C92A3F0"/>
          </w:pPr>
          <w:r w:rsidRPr="00A61F63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9CCE97BF5E27482684E2CB10B5405C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64D9B0-F126-46F9-9587-C540F00CA0AC}"/>
      </w:docPartPr>
      <w:docPartBody>
        <w:p w:rsidR="00000000" w:rsidRDefault="00000000">
          <w:pPr>
            <w:pStyle w:val="9CCE97BF5E27482684E2CB10B5405C12"/>
          </w:pPr>
          <w:r w:rsidRPr="00A61F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53374A05B8B4B738A9C2D16B9D2E7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E92A58-B6FF-460C-B166-9B15393ABDC2}"/>
      </w:docPartPr>
      <w:docPartBody>
        <w:p w:rsidR="00000000" w:rsidRDefault="00000000">
          <w:pPr>
            <w:pStyle w:val="B53374A05B8B4B738A9C2D16B9D2E7DA"/>
          </w:pPr>
          <w:r w:rsidRPr="00A61F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135AFDE283C4040AD0F5883587E56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88FB5D-2FB3-403F-A700-C4CE97104E3F}"/>
      </w:docPartPr>
      <w:docPartBody>
        <w:p w:rsidR="00000000" w:rsidRDefault="00000000">
          <w:pPr>
            <w:pStyle w:val="A135AFDE283C4040AD0F5883587E56CE"/>
          </w:pPr>
          <w:r w:rsidRPr="00A61F63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A01A73D6C8314347A5252BB80BE684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1E6EC3-0C60-4C21-8205-7A68778926BF}"/>
      </w:docPartPr>
      <w:docPartBody>
        <w:p w:rsidR="00000000" w:rsidRDefault="00000000">
          <w:pPr>
            <w:pStyle w:val="A01A73D6C8314347A5252BB80BE684E3"/>
          </w:pPr>
          <w:r w:rsidRPr="00A61F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B0C9D7274DE44FA8A3E2113EE24D7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8624FB-DE1C-40E0-BFE6-DAFBAF9B4154}"/>
      </w:docPartPr>
      <w:docPartBody>
        <w:p w:rsidR="00000000" w:rsidRDefault="00000000">
          <w:pPr>
            <w:pStyle w:val="7B0C9D7274DE44FA8A3E2113EE24D73B"/>
          </w:pPr>
          <w:r w:rsidRPr="00A61F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E5D2DEC9D534737ADA37A6D50B725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4B841E-2172-4440-B573-D1C366280ACD}"/>
      </w:docPartPr>
      <w:docPartBody>
        <w:p w:rsidR="00000000" w:rsidRDefault="00000000">
          <w:pPr>
            <w:pStyle w:val="4E5D2DEC9D534737ADA37A6D50B725F0"/>
          </w:pPr>
          <w:r w:rsidRPr="00A61F63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2FED5D8EFAA439CB4A86F7D3AE2FF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5015F6-0869-43CD-87A2-BC2CD56F7EEA}"/>
      </w:docPartPr>
      <w:docPartBody>
        <w:p w:rsidR="00000000" w:rsidRDefault="00000000">
          <w:pPr>
            <w:pStyle w:val="62FED5D8EFAA439CB4A86F7D3AE2FF44"/>
          </w:pPr>
          <w:r w:rsidRPr="00A61F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72242BA4BC842188DAC5558DD70C9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45754F-3E2A-4B32-AC0D-D45E5B65EA05}"/>
      </w:docPartPr>
      <w:docPartBody>
        <w:p w:rsidR="00000000" w:rsidRDefault="00000000">
          <w:pPr>
            <w:pStyle w:val="B72242BA4BC842188DAC5558DD70C93A"/>
          </w:pPr>
          <w:r w:rsidRPr="00A61F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70F04187F704C5DB292E055382481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E48776-5C5D-47FE-844B-98D7A8387708}"/>
      </w:docPartPr>
      <w:docPartBody>
        <w:p w:rsidR="00000000" w:rsidRDefault="00000000">
          <w:pPr>
            <w:pStyle w:val="570F04187F704C5DB292E055382481DB"/>
          </w:pPr>
          <w:r w:rsidRPr="00A61F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C60A11AA4D24D6CA4D72492325484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DFBD5D-02B7-44DF-B6FB-6C7210B29BF7}"/>
      </w:docPartPr>
      <w:docPartBody>
        <w:p w:rsidR="00000000" w:rsidRDefault="00000000">
          <w:pPr>
            <w:pStyle w:val="AC60A11AA4D24D6CA4D72492325484ED"/>
          </w:pPr>
          <w:r w:rsidRPr="00A61F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164FCD697924E06B57A900AEF4C1A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737A13-7AF9-4181-B96C-C9A12AF6CC81}"/>
      </w:docPartPr>
      <w:docPartBody>
        <w:p w:rsidR="00000000" w:rsidRDefault="00000000">
          <w:pPr>
            <w:pStyle w:val="3164FCD697924E06B57A900AEF4C1ABC"/>
          </w:pPr>
          <w:r w:rsidRPr="00A61F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0271A7CF5A04B5E9195F1BFF11508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512503-1875-4E26-9E60-86AECED7B23D}"/>
      </w:docPartPr>
      <w:docPartBody>
        <w:p w:rsidR="00000000" w:rsidRDefault="00000000">
          <w:pPr>
            <w:pStyle w:val="70271A7CF5A04B5E9195F1BFF1150812"/>
          </w:pPr>
          <w:r w:rsidRPr="00A61F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9CB74F3ED84DF284ADA0E64067C4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CF6934-0269-4E06-8F1B-86F74BBEA8E4}"/>
      </w:docPartPr>
      <w:docPartBody>
        <w:p w:rsidR="00000000" w:rsidRDefault="00000000">
          <w:pPr>
            <w:pStyle w:val="DE9CB74F3ED84DF284ADA0E64067C44A"/>
          </w:pPr>
          <w:r w:rsidRPr="00A61F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B2DE78DF573421BAF99D4AE61AAD9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97DC2D-C705-498E-BDBA-0B82C8ACAAB7}"/>
      </w:docPartPr>
      <w:docPartBody>
        <w:p w:rsidR="00000000" w:rsidRDefault="00000000">
          <w:pPr>
            <w:pStyle w:val="6B2DE78DF573421BAF99D4AE61AAD95E"/>
          </w:pPr>
          <w:r w:rsidRPr="00A61F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E720B0B350240B1BE7B73F7817199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54AD47-108A-4860-A424-F8970F843A98}"/>
      </w:docPartPr>
      <w:docPartBody>
        <w:p w:rsidR="00000000" w:rsidRDefault="00000000">
          <w:pPr>
            <w:pStyle w:val="FE720B0B350240B1BE7B73F7817199D1"/>
          </w:pPr>
          <w:r w:rsidRPr="00A61F6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8_9915_FrutigerVRRomanxxxxxx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57F"/>
    <w:rsid w:val="009F15F4"/>
    <w:rsid w:val="00A6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666666"/>
    </w:rPr>
  </w:style>
  <w:style w:type="paragraph" w:customStyle="1" w:styleId="BD26C5AED7EB49A99F4174DABECEBD0D">
    <w:name w:val="BD26C5AED7EB49A99F4174DABECEBD0D"/>
  </w:style>
  <w:style w:type="paragraph" w:customStyle="1" w:styleId="0A0009117A88435EB979A3A3DEB8D66C">
    <w:name w:val="0A0009117A88435EB979A3A3DEB8D66C"/>
  </w:style>
  <w:style w:type="paragraph" w:customStyle="1" w:styleId="BDEF80E964DA48889BCA420A2B37FAD1">
    <w:name w:val="BDEF80E964DA48889BCA420A2B37FAD1"/>
  </w:style>
  <w:style w:type="paragraph" w:customStyle="1" w:styleId="97F9A2013E5E4B06AC0470C4A363DCF6">
    <w:name w:val="97F9A2013E5E4B06AC0470C4A363DCF6"/>
  </w:style>
  <w:style w:type="paragraph" w:customStyle="1" w:styleId="F66C69EFF0394C8C8B887B206AD21A63">
    <w:name w:val="F66C69EFF0394C8C8B887B206AD21A63"/>
  </w:style>
  <w:style w:type="paragraph" w:customStyle="1" w:styleId="200EF909CDDB4893A17F684BCF9DB7B5">
    <w:name w:val="200EF909CDDB4893A17F684BCF9DB7B5"/>
  </w:style>
  <w:style w:type="paragraph" w:customStyle="1" w:styleId="C522CAFF631247938526A0934C1F8E39">
    <w:name w:val="C522CAFF631247938526A0934C1F8E39"/>
  </w:style>
  <w:style w:type="paragraph" w:customStyle="1" w:styleId="FDDF44D389A14B7BA0E30AAFEDB8DBA7">
    <w:name w:val="FDDF44D389A14B7BA0E30AAFEDB8DBA7"/>
  </w:style>
  <w:style w:type="paragraph" w:customStyle="1" w:styleId="5CA1E546991A4933A41B56F6AA68703A">
    <w:name w:val="5CA1E546991A4933A41B56F6AA68703A"/>
  </w:style>
  <w:style w:type="paragraph" w:customStyle="1" w:styleId="1C07B956F88B43F590F2D4E5C9EE47AE">
    <w:name w:val="1C07B956F88B43F590F2D4E5C9EE47AE"/>
  </w:style>
  <w:style w:type="paragraph" w:customStyle="1" w:styleId="D7100EC027A4497BBAE74D9E84281C40">
    <w:name w:val="D7100EC027A4497BBAE74D9E84281C40"/>
  </w:style>
  <w:style w:type="paragraph" w:customStyle="1" w:styleId="F02286F0D9C34533B9A9C1DA1C92A3F0">
    <w:name w:val="F02286F0D9C34533B9A9C1DA1C92A3F0"/>
  </w:style>
  <w:style w:type="paragraph" w:customStyle="1" w:styleId="9CCE97BF5E27482684E2CB10B5405C12">
    <w:name w:val="9CCE97BF5E27482684E2CB10B5405C12"/>
  </w:style>
  <w:style w:type="paragraph" w:customStyle="1" w:styleId="B53374A05B8B4B738A9C2D16B9D2E7DA">
    <w:name w:val="B53374A05B8B4B738A9C2D16B9D2E7DA"/>
  </w:style>
  <w:style w:type="paragraph" w:customStyle="1" w:styleId="A135AFDE283C4040AD0F5883587E56CE">
    <w:name w:val="A135AFDE283C4040AD0F5883587E56CE"/>
  </w:style>
  <w:style w:type="paragraph" w:customStyle="1" w:styleId="A01A73D6C8314347A5252BB80BE684E3">
    <w:name w:val="A01A73D6C8314347A5252BB80BE684E3"/>
  </w:style>
  <w:style w:type="paragraph" w:customStyle="1" w:styleId="7B0C9D7274DE44FA8A3E2113EE24D73B">
    <w:name w:val="7B0C9D7274DE44FA8A3E2113EE24D73B"/>
  </w:style>
  <w:style w:type="paragraph" w:customStyle="1" w:styleId="4E5D2DEC9D534737ADA37A6D50B725F0">
    <w:name w:val="4E5D2DEC9D534737ADA37A6D50B725F0"/>
  </w:style>
  <w:style w:type="paragraph" w:customStyle="1" w:styleId="62FED5D8EFAA439CB4A86F7D3AE2FF44">
    <w:name w:val="62FED5D8EFAA439CB4A86F7D3AE2FF44"/>
  </w:style>
  <w:style w:type="paragraph" w:customStyle="1" w:styleId="B72242BA4BC842188DAC5558DD70C93A">
    <w:name w:val="B72242BA4BC842188DAC5558DD70C93A"/>
  </w:style>
  <w:style w:type="paragraph" w:customStyle="1" w:styleId="570F04187F704C5DB292E055382481DB">
    <w:name w:val="570F04187F704C5DB292E055382481DB"/>
  </w:style>
  <w:style w:type="paragraph" w:customStyle="1" w:styleId="AC60A11AA4D24D6CA4D72492325484ED">
    <w:name w:val="AC60A11AA4D24D6CA4D72492325484ED"/>
  </w:style>
  <w:style w:type="paragraph" w:customStyle="1" w:styleId="3164FCD697924E06B57A900AEF4C1ABC">
    <w:name w:val="3164FCD697924E06B57A900AEF4C1ABC"/>
  </w:style>
  <w:style w:type="paragraph" w:customStyle="1" w:styleId="70271A7CF5A04B5E9195F1BFF1150812">
    <w:name w:val="70271A7CF5A04B5E9195F1BFF1150812"/>
  </w:style>
  <w:style w:type="paragraph" w:customStyle="1" w:styleId="DE9CB74F3ED84DF284ADA0E64067C44A">
    <w:name w:val="DE9CB74F3ED84DF284ADA0E64067C44A"/>
  </w:style>
  <w:style w:type="paragraph" w:customStyle="1" w:styleId="6B2DE78DF573421BAF99D4AE61AAD95E">
    <w:name w:val="6B2DE78DF573421BAF99D4AE61AAD95E"/>
  </w:style>
  <w:style w:type="paragraph" w:customStyle="1" w:styleId="FE720B0B350240B1BE7B73F7817199D1">
    <w:name w:val="FE720B0B350240B1BE7B73F7817199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Mitgliedsantrag</Template>
  <TotalTime>0</TotalTime>
  <Pages>2</Pages>
  <Words>447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 Hofele</dc:creator>
  <cp:lastModifiedBy>Jens Hofele</cp:lastModifiedBy>
  <cp:revision>1</cp:revision>
  <cp:lastPrinted>2025-02-18T15:18:00Z</cp:lastPrinted>
  <dcterms:created xsi:type="dcterms:W3CDTF">2026-01-11T08:13:00Z</dcterms:created>
  <dcterms:modified xsi:type="dcterms:W3CDTF">2026-01-11T08:14:00Z</dcterms:modified>
</cp:coreProperties>
</file>